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A1" w:rsidRPr="00036A87" w:rsidRDefault="00DC5EA1" w:rsidP="00204D22">
      <w:pPr>
        <w:spacing w:after="0" w:line="240" w:lineRule="auto"/>
        <w:ind w:left="-1077"/>
        <w:jc w:val="center"/>
        <w:rPr>
          <w:rFonts w:ascii="Times New Roman" w:hAnsi="Times New Roman"/>
          <w:sz w:val="24"/>
          <w:szCs w:val="24"/>
        </w:rPr>
      </w:pPr>
      <w:r w:rsidRPr="00036A87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детский сад № 2</w:t>
      </w:r>
    </w:p>
    <w:p w:rsidR="00DC5EA1" w:rsidRDefault="00DC5EA1" w:rsidP="00204D22">
      <w:pPr>
        <w:spacing w:after="0" w:line="240" w:lineRule="auto"/>
        <w:ind w:left="-1077"/>
        <w:jc w:val="center"/>
        <w:rPr>
          <w:rFonts w:ascii="Times New Roman" w:hAnsi="Times New Roman"/>
          <w:sz w:val="24"/>
          <w:szCs w:val="24"/>
        </w:rPr>
      </w:pPr>
      <w:r w:rsidRPr="00036A87">
        <w:rPr>
          <w:rFonts w:ascii="Times New Roman" w:hAnsi="Times New Roman"/>
          <w:sz w:val="24"/>
          <w:szCs w:val="24"/>
        </w:rPr>
        <w:t xml:space="preserve">С. Месягутово муниципального района Дуванский район Республики Башкортостан  </w:t>
      </w:r>
    </w:p>
    <w:p w:rsidR="00DC5EA1" w:rsidRDefault="00DC5EA1" w:rsidP="00204D22">
      <w:pPr>
        <w:spacing w:after="0" w:line="240" w:lineRule="auto"/>
        <w:ind w:left="-1077"/>
        <w:jc w:val="center"/>
        <w:rPr>
          <w:rFonts w:ascii="Times New Roman" w:hAnsi="Times New Roman"/>
          <w:sz w:val="24"/>
          <w:szCs w:val="24"/>
        </w:rPr>
      </w:pPr>
    </w:p>
    <w:p w:rsidR="00DC5EA1" w:rsidRDefault="00DC5EA1" w:rsidP="00204D22">
      <w:pPr>
        <w:spacing w:after="0" w:line="240" w:lineRule="auto"/>
        <w:ind w:left="-1077"/>
        <w:jc w:val="center"/>
        <w:rPr>
          <w:rFonts w:ascii="Times New Roman" w:hAnsi="Times New Roman"/>
          <w:sz w:val="24"/>
          <w:szCs w:val="24"/>
        </w:rPr>
      </w:pPr>
    </w:p>
    <w:p w:rsidR="00DC5EA1" w:rsidRDefault="00DC5EA1" w:rsidP="00204D22">
      <w:pPr>
        <w:spacing w:after="0" w:line="240" w:lineRule="auto"/>
        <w:ind w:left="-1077"/>
        <w:jc w:val="center"/>
        <w:rPr>
          <w:rFonts w:ascii="Times New Roman" w:hAnsi="Times New Roman"/>
          <w:sz w:val="24"/>
          <w:szCs w:val="24"/>
        </w:rPr>
      </w:pPr>
    </w:p>
    <w:p w:rsidR="00DC5EA1" w:rsidRDefault="00DC5EA1" w:rsidP="00204D22">
      <w:pPr>
        <w:spacing w:after="0" w:line="240" w:lineRule="auto"/>
        <w:ind w:left="-1077"/>
        <w:jc w:val="center"/>
        <w:rPr>
          <w:rFonts w:ascii="Times New Roman" w:hAnsi="Times New Roman"/>
          <w:sz w:val="24"/>
          <w:szCs w:val="24"/>
        </w:rPr>
      </w:pPr>
    </w:p>
    <w:p w:rsidR="00DC5EA1" w:rsidRPr="00036A87" w:rsidRDefault="00DC5EA1" w:rsidP="00204D22">
      <w:pPr>
        <w:spacing w:after="0" w:line="240" w:lineRule="auto"/>
        <w:ind w:left="-107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 Заведующий МБДОУ детский сад №2_____________/Булатова Н.С./</w:t>
      </w:r>
    </w:p>
    <w:p w:rsidR="00DC5EA1" w:rsidRPr="00036A87" w:rsidRDefault="00DC5EA1" w:rsidP="00204D22">
      <w:pPr>
        <w:spacing w:after="0" w:line="240" w:lineRule="auto"/>
        <w:ind w:left="-1077"/>
        <w:jc w:val="center"/>
        <w:rPr>
          <w:rFonts w:ascii="Times New Roman" w:hAnsi="Times New Roman"/>
          <w:sz w:val="24"/>
          <w:szCs w:val="24"/>
        </w:rPr>
      </w:pPr>
    </w:p>
    <w:p w:rsidR="00DC5EA1" w:rsidRDefault="00DC5EA1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DC5EA1" w:rsidRDefault="00DC5EA1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DC5EA1" w:rsidRDefault="00DC5EA1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DC5EA1" w:rsidRDefault="00DC5EA1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DC5EA1" w:rsidRDefault="00DC5EA1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DC5EA1" w:rsidRPr="00036A87" w:rsidRDefault="00DC5EA1" w:rsidP="00036A8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C5EA1" w:rsidRPr="00036A87" w:rsidRDefault="00DC5EA1" w:rsidP="00036A8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036A87">
        <w:rPr>
          <w:rFonts w:ascii="Times New Roman" w:hAnsi="Times New Roman"/>
          <w:b/>
          <w:sz w:val="44"/>
          <w:szCs w:val="44"/>
        </w:rPr>
        <w:t>Паспорт группы</w:t>
      </w:r>
    </w:p>
    <w:p w:rsidR="00DC5EA1" w:rsidRPr="00036A87" w:rsidRDefault="00DC5EA1" w:rsidP="00036A8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C5EA1" w:rsidRPr="00036A87" w:rsidRDefault="00DC5EA1" w:rsidP="00036A8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036A87">
        <w:rPr>
          <w:rFonts w:ascii="Times New Roman" w:hAnsi="Times New Roman"/>
          <w:b/>
          <w:sz w:val="44"/>
          <w:szCs w:val="44"/>
        </w:rPr>
        <w:t>Первой младшей группы №</w:t>
      </w:r>
      <w:r>
        <w:rPr>
          <w:rFonts w:ascii="Times New Roman" w:hAnsi="Times New Roman"/>
          <w:b/>
          <w:sz w:val="44"/>
          <w:szCs w:val="44"/>
        </w:rPr>
        <w:t>2</w:t>
      </w:r>
    </w:p>
    <w:p w:rsidR="00DC5EA1" w:rsidRPr="00036A87" w:rsidRDefault="00DC5EA1" w:rsidP="00036A8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C5EA1" w:rsidRPr="00036A87" w:rsidRDefault="00DC5EA1" w:rsidP="00036A8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036A87">
        <w:rPr>
          <w:rFonts w:ascii="Times New Roman" w:hAnsi="Times New Roman"/>
          <w:b/>
          <w:sz w:val="44"/>
          <w:szCs w:val="44"/>
        </w:rPr>
        <w:t>«Смешарики»</w:t>
      </w:r>
    </w:p>
    <w:p w:rsidR="00DC5EA1" w:rsidRPr="00036A87" w:rsidRDefault="00DC5EA1" w:rsidP="00036A8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C5EA1" w:rsidRDefault="00DC5EA1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DC5EA1" w:rsidRDefault="00DC5EA1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DC5EA1" w:rsidRDefault="00DC5EA1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DC5EA1" w:rsidRDefault="00DC5EA1" w:rsidP="00036A87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DC5EA1" w:rsidRDefault="00DC5EA1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DC5EA1" w:rsidRDefault="00DC5EA1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DC5EA1" w:rsidRPr="00036A87" w:rsidRDefault="00DC5EA1" w:rsidP="008538CD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Воспитатели:</w:t>
      </w:r>
    </w:p>
    <w:p w:rsidR="00DC5EA1" w:rsidRDefault="00DC5EA1" w:rsidP="008538CD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036A87">
        <w:rPr>
          <w:rFonts w:ascii="Times New Roman" w:hAnsi="Times New Roman"/>
          <w:sz w:val="28"/>
          <w:szCs w:val="28"/>
        </w:rPr>
        <w:t>Низамова О.А</w:t>
      </w:r>
      <w:r w:rsidRPr="008538CD">
        <w:rPr>
          <w:rFonts w:ascii="Times New Roman" w:hAnsi="Times New Roman"/>
          <w:sz w:val="28"/>
          <w:szCs w:val="28"/>
        </w:rPr>
        <w:t xml:space="preserve"> </w:t>
      </w:r>
    </w:p>
    <w:p w:rsidR="00DC5EA1" w:rsidRPr="00036A87" w:rsidRDefault="00DC5EA1" w:rsidP="008538CD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036A87">
        <w:rPr>
          <w:rFonts w:ascii="Times New Roman" w:hAnsi="Times New Roman"/>
          <w:sz w:val="28"/>
          <w:szCs w:val="28"/>
        </w:rPr>
        <w:t>Горбунова Е.С.</w:t>
      </w:r>
    </w:p>
    <w:p w:rsidR="00DC5EA1" w:rsidRPr="00036A87" w:rsidRDefault="00DC5EA1" w:rsidP="00204D22">
      <w:pPr>
        <w:spacing w:after="0" w:line="240" w:lineRule="auto"/>
        <w:ind w:left="-1077"/>
        <w:jc w:val="center"/>
        <w:rPr>
          <w:rFonts w:ascii="Times New Roman" w:hAnsi="Times New Roman"/>
          <w:sz w:val="28"/>
          <w:szCs w:val="28"/>
        </w:rPr>
      </w:pPr>
    </w:p>
    <w:p w:rsidR="00DC5EA1" w:rsidRDefault="00DC5EA1" w:rsidP="00036A87">
      <w:pPr>
        <w:spacing w:after="0" w:line="240" w:lineRule="auto"/>
        <w:ind w:left="-1077"/>
        <w:rPr>
          <w:rFonts w:ascii="Times New Roman" w:hAnsi="Times New Roman"/>
          <w:sz w:val="28"/>
          <w:szCs w:val="28"/>
        </w:rPr>
      </w:pPr>
    </w:p>
    <w:p w:rsidR="00DC5EA1" w:rsidRDefault="00DC5EA1" w:rsidP="00036A87">
      <w:pPr>
        <w:spacing w:after="0" w:line="240" w:lineRule="auto"/>
        <w:ind w:left="-1077"/>
        <w:rPr>
          <w:rFonts w:ascii="Times New Roman" w:hAnsi="Times New Roman"/>
          <w:sz w:val="28"/>
          <w:szCs w:val="28"/>
        </w:rPr>
      </w:pPr>
    </w:p>
    <w:p w:rsidR="00DC5EA1" w:rsidRDefault="00DC5EA1" w:rsidP="00204D22">
      <w:pPr>
        <w:spacing w:after="0" w:line="240" w:lineRule="auto"/>
        <w:ind w:left="-1077"/>
        <w:jc w:val="center"/>
        <w:rPr>
          <w:rFonts w:ascii="Times New Roman" w:hAnsi="Times New Roman"/>
          <w:sz w:val="28"/>
          <w:szCs w:val="28"/>
        </w:rPr>
      </w:pPr>
    </w:p>
    <w:p w:rsidR="00DC5EA1" w:rsidRDefault="00DC5EA1" w:rsidP="00204D22">
      <w:pPr>
        <w:spacing w:after="0" w:line="240" w:lineRule="auto"/>
        <w:ind w:left="-1077"/>
        <w:jc w:val="center"/>
        <w:rPr>
          <w:rFonts w:ascii="Times New Roman" w:hAnsi="Times New Roman"/>
          <w:sz w:val="28"/>
          <w:szCs w:val="28"/>
        </w:rPr>
      </w:pPr>
    </w:p>
    <w:p w:rsidR="00DC5EA1" w:rsidRPr="00036A87" w:rsidRDefault="00DC5EA1" w:rsidP="00204D22">
      <w:pPr>
        <w:spacing w:after="0" w:line="240" w:lineRule="auto"/>
        <w:ind w:left="-1077"/>
        <w:jc w:val="center"/>
        <w:rPr>
          <w:rFonts w:ascii="Times New Roman" w:hAnsi="Times New Roman"/>
          <w:sz w:val="28"/>
          <w:szCs w:val="28"/>
        </w:rPr>
      </w:pPr>
    </w:p>
    <w:p w:rsidR="00DC5EA1" w:rsidRDefault="00DC5EA1" w:rsidP="00204D22">
      <w:pPr>
        <w:spacing w:after="0" w:line="240" w:lineRule="auto"/>
        <w:ind w:left="-1077"/>
        <w:jc w:val="center"/>
        <w:rPr>
          <w:rFonts w:ascii="Times New Roman" w:hAnsi="Times New Roman"/>
          <w:sz w:val="28"/>
          <w:szCs w:val="28"/>
        </w:rPr>
      </w:pPr>
      <w:r w:rsidRPr="00036A87">
        <w:rPr>
          <w:rFonts w:ascii="Times New Roman" w:hAnsi="Times New Roman"/>
          <w:sz w:val="28"/>
          <w:szCs w:val="28"/>
        </w:rPr>
        <w:t xml:space="preserve">Месягутово – </w:t>
      </w:r>
      <w:smartTag w:uri="urn:schemas-microsoft-com:office:smarttags" w:element="metricconverter">
        <w:smartTagPr>
          <w:attr w:name="ProductID" w:val="2016 г"/>
        </w:smartTagPr>
        <w:r w:rsidRPr="00036A87">
          <w:rPr>
            <w:rFonts w:ascii="Times New Roman" w:hAnsi="Times New Roman"/>
            <w:sz w:val="28"/>
            <w:szCs w:val="28"/>
          </w:rPr>
          <w:t>2016 г</w:t>
        </w:r>
      </w:smartTag>
      <w:r w:rsidRPr="00036A87">
        <w:rPr>
          <w:rFonts w:ascii="Times New Roman" w:hAnsi="Times New Roman"/>
          <w:sz w:val="28"/>
          <w:szCs w:val="28"/>
        </w:rPr>
        <w:t>.</w:t>
      </w:r>
    </w:p>
    <w:p w:rsidR="00DC5EA1" w:rsidRPr="00036A87" w:rsidRDefault="00DC5EA1" w:rsidP="00204D22">
      <w:pPr>
        <w:spacing w:after="0" w:line="240" w:lineRule="auto"/>
        <w:ind w:left="-1077"/>
        <w:jc w:val="center"/>
        <w:rPr>
          <w:rFonts w:ascii="Times New Roman" w:hAnsi="Times New Roman"/>
          <w:sz w:val="28"/>
          <w:szCs w:val="28"/>
        </w:rPr>
      </w:pPr>
    </w:p>
    <w:p w:rsidR="00DC5EA1" w:rsidRDefault="00DC5EA1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Паспорт первой младшей группы № 2</w:t>
      </w:r>
    </w:p>
    <w:p w:rsidR="00DC5EA1" w:rsidRDefault="00DC5EA1" w:rsidP="008722F0">
      <w:pPr>
        <w:pStyle w:val="NormalWeb"/>
      </w:pPr>
      <w:r>
        <w:rPr>
          <w:b/>
          <w:bCs/>
          <w:sz w:val="27"/>
          <w:szCs w:val="27"/>
        </w:rPr>
        <w:t>Цель паспортизации группы:</w:t>
      </w:r>
    </w:p>
    <w:p w:rsidR="00DC5EA1" w:rsidRDefault="00DC5EA1" w:rsidP="008722F0">
      <w:pPr>
        <w:pStyle w:val="NormalWeb"/>
      </w:pPr>
      <w:r>
        <w:rPr>
          <w:sz w:val="27"/>
          <w:szCs w:val="27"/>
        </w:rPr>
        <w:t>Проанализировать состояние группы, её готовность к обеспечению требований стандартов образования, определить основные направления работы по проведению в группе образовательного процесса.</w:t>
      </w:r>
    </w:p>
    <w:p w:rsidR="00DC5EA1" w:rsidRDefault="00DC5EA1" w:rsidP="008722F0">
      <w:pPr>
        <w:pStyle w:val="NormalWeb"/>
        <w:jc w:val="center"/>
      </w:pPr>
      <w:r>
        <w:rPr>
          <w:b/>
          <w:bCs/>
          <w:sz w:val="27"/>
          <w:szCs w:val="27"/>
        </w:rPr>
        <w:t>РАЗДЕВАЛКА:</w:t>
      </w:r>
    </w:p>
    <w:p w:rsidR="00DC5EA1" w:rsidRPr="008722F0" w:rsidRDefault="00DC5EA1" w:rsidP="008722F0">
      <w:pPr>
        <w:pStyle w:val="NormalWeb"/>
        <w:rPr>
          <w:sz w:val="28"/>
          <w:szCs w:val="28"/>
        </w:rPr>
      </w:pPr>
      <w:r>
        <w:t xml:space="preserve">№ </w:t>
      </w:r>
      <w:r>
        <w:rPr>
          <w:sz w:val="27"/>
          <w:szCs w:val="27"/>
        </w:rPr>
        <w:t>п/п</w:t>
      </w:r>
    </w:p>
    <w:p w:rsidR="00DC5EA1" w:rsidRPr="008722F0" w:rsidRDefault="00DC5EA1" w:rsidP="008722F0">
      <w:pPr>
        <w:pStyle w:val="NormalWeb"/>
        <w:jc w:val="both"/>
        <w:rPr>
          <w:sz w:val="28"/>
          <w:szCs w:val="28"/>
        </w:rPr>
      </w:pPr>
      <w:r w:rsidRPr="008722F0">
        <w:rPr>
          <w:sz w:val="28"/>
          <w:szCs w:val="28"/>
        </w:rPr>
        <w:t>Наименование</w:t>
      </w:r>
    </w:p>
    <w:p w:rsidR="00DC5EA1" w:rsidRPr="008722F0" w:rsidRDefault="00DC5EA1" w:rsidP="008722F0">
      <w:pPr>
        <w:pStyle w:val="NormalWeb"/>
        <w:jc w:val="both"/>
        <w:rPr>
          <w:sz w:val="28"/>
          <w:szCs w:val="28"/>
        </w:rPr>
      </w:pPr>
      <w:r w:rsidRPr="008722F0">
        <w:rPr>
          <w:sz w:val="28"/>
          <w:szCs w:val="28"/>
        </w:rPr>
        <w:t>1. Информационный стенд для родителей</w:t>
      </w:r>
    </w:p>
    <w:p w:rsidR="00DC5EA1" w:rsidRPr="008722F0" w:rsidRDefault="00DC5EA1" w:rsidP="008722F0">
      <w:pPr>
        <w:pStyle w:val="NormalWeb"/>
        <w:jc w:val="both"/>
        <w:rPr>
          <w:sz w:val="28"/>
          <w:szCs w:val="28"/>
        </w:rPr>
      </w:pPr>
      <w:r w:rsidRPr="008722F0">
        <w:rPr>
          <w:sz w:val="28"/>
          <w:szCs w:val="28"/>
        </w:rPr>
        <w:t>2. Стенд «Группа «Смешарики»</w:t>
      </w:r>
    </w:p>
    <w:p w:rsidR="00DC5EA1" w:rsidRPr="008722F0" w:rsidRDefault="00DC5EA1" w:rsidP="008722F0">
      <w:pPr>
        <w:pStyle w:val="NormalWeb"/>
        <w:jc w:val="both"/>
        <w:rPr>
          <w:sz w:val="28"/>
          <w:szCs w:val="28"/>
        </w:rPr>
      </w:pPr>
      <w:r w:rsidRPr="008722F0">
        <w:rPr>
          <w:sz w:val="28"/>
          <w:szCs w:val="28"/>
        </w:rPr>
        <w:t>3.Стенд «Наше творчество»</w:t>
      </w:r>
    </w:p>
    <w:p w:rsidR="00DC5EA1" w:rsidRPr="008722F0" w:rsidRDefault="00DC5EA1" w:rsidP="008722F0">
      <w:pPr>
        <w:pStyle w:val="NormalWeb"/>
        <w:jc w:val="both"/>
        <w:rPr>
          <w:sz w:val="28"/>
          <w:szCs w:val="28"/>
        </w:rPr>
      </w:pPr>
      <w:r w:rsidRPr="008722F0">
        <w:rPr>
          <w:sz w:val="28"/>
          <w:szCs w:val="28"/>
        </w:rPr>
        <w:t>4.Советы специалистов (консультации)</w:t>
      </w:r>
    </w:p>
    <w:p w:rsidR="00DC5EA1" w:rsidRPr="008722F0" w:rsidRDefault="00DC5EA1" w:rsidP="008722F0">
      <w:pPr>
        <w:pStyle w:val="NormalWeb"/>
        <w:jc w:val="both"/>
        <w:rPr>
          <w:sz w:val="28"/>
          <w:szCs w:val="28"/>
        </w:rPr>
      </w:pPr>
      <w:r w:rsidRPr="008722F0">
        <w:rPr>
          <w:sz w:val="28"/>
          <w:szCs w:val="28"/>
        </w:rPr>
        <w:t>5.Советы воспитателей (консультации)</w:t>
      </w:r>
    </w:p>
    <w:p w:rsidR="00DC5EA1" w:rsidRPr="008722F0" w:rsidRDefault="00DC5EA1" w:rsidP="008722F0">
      <w:pPr>
        <w:pStyle w:val="NormalWeb"/>
        <w:jc w:val="both"/>
        <w:rPr>
          <w:sz w:val="28"/>
          <w:szCs w:val="28"/>
        </w:rPr>
      </w:pPr>
      <w:r w:rsidRPr="008722F0">
        <w:rPr>
          <w:sz w:val="28"/>
          <w:szCs w:val="28"/>
        </w:rPr>
        <w:t>6.Индивидуальные шкафчики для раздевания по количеству детей с индивидуальной маркировкой</w:t>
      </w:r>
    </w:p>
    <w:p w:rsidR="00DC5EA1" w:rsidRPr="008722F0" w:rsidRDefault="00DC5EA1" w:rsidP="008722F0">
      <w:pPr>
        <w:pStyle w:val="NormalWeb"/>
        <w:jc w:val="both"/>
        <w:rPr>
          <w:sz w:val="28"/>
          <w:szCs w:val="28"/>
        </w:rPr>
      </w:pPr>
      <w:r w:rsidRPr="008722F0">
        <w:rPr>
          <w:sz w:val="28"/>
          <w:szCs w:val="28"/>
        </w:rPr>
        <w:t>7.Скамейки</w:t>
      </w:r>
    </w:p>
    <w:p w:rsidR="00DC5EA1" w:rsidRDefault="00DC5EA1" w:rsidP="00204D22">
      <w:pPr>
        <w:pStyle w:val="20"/>
        <w:keepNext/>
        <w:keepLines/>
        <w:shd w:val="clear" w:color="auto" w:fill="auto"/>
        <w:spacing w:before="0" w:after="0" w:line="240" w:lineRule="auto"/>
        <w:ind w:left="20"/>
        <w:jc w:val="center"/>
      </w:pPr>
      <w:bookmarkStart w:id="0" w:name="bookmark1"/>
    </w:p>
    <w:p w:rsidR="00DC5EA1" w:rsidRDefault="00DC5EA1" w:rsidP="00204D22">
      <w:pPr>
        <w:pStyle w:val="20"/>
        <w:keepNext/>
        <w:keepLines/>
        <w:shd w:val="clear" w:color="auto" w:fill="auto"/>
        <w:spacing w:before="0" w:after="0" w:line="240" w:lineRule="auto"/>
        <w:ind w:left="20"/>
        <w:jc w:val="center"/>
      </w:pPr>
      <w:r>
        <w:t xml:space="preserve">Оборудование </w:t>
      </w:r>
      <w:bookmarkEnd w:id="0"/>
      <w:r>
        <w:t>группы</w:t>
      </w:r>
    </w:p>
    <w:p w:rsidR="00DC5EA1" w:rsidRDefault="00DC5EA1" w:rsidP="00204D22">
      <w:pPr>
        <w:pStyle w:val="20"/>
        <w:keepNext/>
        <w:keepLines/>
        <w:shd w:val="clear" w:color="auto" w:fill="auto"/>
        <w:spacing w:before="0" w:after="0" w:line="240" w:lineRule="auto"/>
        <w:ind w:left="20"/>
        <w:jc w:val="center"/>
      </w:pPr>
    </w:p>
    <w:tbl>
      <w:tblPr>
        <w:tblW w:w="10925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719"/>
        <w:gridCol w:w="7371"/>
        <w:gridCol w:w="2835"/>
      </w:tblGrid>
      <w:tr w:rsidR="00DC5EA1" w:rsidRPr="008F08A2" w:rsidTr="008C2B14">
        <w:trPr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"/>
                <w:lang w:eastAsia="en-US"/>
              </w:rPr>
              <w:t>Предметы мебели</w:t>
            </w:r>
          </w:p>
        </w:tc>
      </w:tr>
      <w:tr w:rsidR="00DC5EA1" w:rsidRPr="008F08A2" w:rsidTr="008C2B1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"/>
                <w:lang w:eastAsia="en-US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"/>
                <w:lang w:eastAsia="en-US"/>
              </w:rPr>
              <w:t>Имеется в наличии</w:t>
            </w:r>
          </w:p>
        </w:tc>
      </w:tr>
      <w:tr w:rsidR="00DC5EA1" w:rsidRPr="008F08A2" w:rsidTr="008C2B1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Pr="00E84CB2" w:rsidRDefault="00DC5EA1" w:rsidP="008538CD">
            <w:pPr>
              <w:pStyle w:val="11"/>
              <w:shd w:val="clear" w:color="auto" w:fill="auto"/>
              <w:spacing w:line="340" w:lineRule="exact"/>
              <w:ind w:left="142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 для оборудования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1</w:t>
            </w:r>
          </w:p>
        </w:tc>
      </w:tr>
      <w:tr w:rsidR="00DC5EA1" w:rsidRPr="008F08A2" w:rsidTr="008C2B1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538CD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  <w:lang w:eastAsia="en-US"/>
              </w:rPr>
              <w:t>Полка для игрушек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1</w:t>
            </w:r>
          </w:p>
        </w:tc>
      </w:tr>
      <w:tr w:rsidR="00DC5EA1" w:rsidRPr="008F08A2" w:rsidTr="008C2B1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  <w:lang w:eastAsia="en-US"/>
              </w:rPr>
              <w:t>Стол обычный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1</w:t>
            </w:r>
          </w:p>
        </w:tc>
      </w:tr>
      <w:tr w:rsidR="00DC5EA1" w:rsidRPr="008F08A2" w:rsidTr="00B3318F">
        <w:trPr>
          <w:trHeight w:val="31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  <w:lang w:eastAsia="en-US"/>
              </w:rPr>
              <w:t>Столы для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Pr="00A816A7" w:rsidRDefault="00DC5EA1" w:rsidP="008722F0">
            <w:pPr>
              <w:pStyle w:val="Heading1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A816A7">
              <w:rPr>
                <w:rFonts w:ascii="Times New Roman" w:hAnsi="Times New Roman"/>
                <w:b w:val="0"/>
                <w:color w:val="auto"/>
              </w:rPr>
              <w:t>3</w:t>
            </w:r>
          </w:p>
        </w:tc>
      </w:tr>
      <w:tr w:rsidR="00DC5EA1" w:rsidRPr="008F08A2" w:rsidTr="008C2B1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  <w:lang w:eastAsia="en-US"/>
              </w:rPr>
              <w:t>Стул взрослый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1</w:t>
            </w:r>
          </w:p>
        </w:tc>
      </w:tr>
      <w:tr w:rsidR="00DC5EA1" w:rsidRPr="008F08A2" w:rsidTr="008C2B1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  <w:lang w:eastAsia="en-US"/>
              </w:rPr>
              <w:t>Стулья детские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15</w:t>
            </w:r>
          </w:p>
        </w:tc>
      </w:tr>
    </w:tbl>
    <w:p w:rsidR="00DC5EA1" w:rsidRDefault="00DC5EA1">
      <w:r>
        <w:br w:type="page"/>
      </w:r>
    </w:p>
    <w:tbl>
      <w:tblPr>
        <w:tblW w:w="10627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719"/>
        <w:gridCol w:w="7073"/>
        <w:gridCol w:w="2835"/>
      </w:tblGrid>
      <w:tr w:rsidR="00DC5EA1" w:rsidRPr="008F08A2" w:rsidTr="00DE7634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"/>
                <w:lang w:eastAsia="en-US"/>
              </w:rPr>
              <w:t>Дополнительное имущество</w:t>
            </w:r>
          </w:p>
        </w:tc>
      </w:tr>
      <w:tr w:rsidR="00DC5EA1" w:rsidRPr="008F08A2" w:rsidTr="00DE763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№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"/>
                <w:lang w:eastAsia="en-US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"/>
                <w:lang w:eastAsia="en-US"/>
              </w:rPr>
              <w:t>Имеется в наличии</w:t>
            </w:r>
          </w:p>
        </w:tc>
      </w:tr>
      <w:tr w:rsidR="00DC5EA1" w:rsidRPr="008F08A2" w:rsidTr="00DE763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1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538CD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  <w:lang w:eastAsia="en-US"/>
              </w:rPr>
              <w:t>Палас коричневый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1</w:t>
            </w:r>
          </w:p>
        </w:tc>
      </w:tr>
      <w:tr w:rsidR="00DC5EA1" w:rsidRPr="008F08A2" w:rsidTr="00DE763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2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  <w:lang w:eastAsia="en-US"/>
              </w:rPr>
              <w:t>Гардина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3</w:t>
            </w:r>
          </w:p>
        </w:tc>
      </w:tr>
      <w:tr w:rsidR="00DC5EA1" w:rsidRPr="008F08A2" w:rsidTr="00DE763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3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  <w:lang w:eastAsia="en-US"/>
              </w:rPr>
              <w:t>Тюль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1</w:t>
            </w:r>
          </w:p>
        </w:tc>
      </w:tr>
      <w:tr w:rsidR="00DC5EA1" w:rsidRPr="008F08A2" w:rsidTr="00DE763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>4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>Гобелен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>2</w:t>
            </w:r>
          </w:p>
        </w:tc>
      </w:tr>
      <w:tr w:rsidR="00DC5EA1" w:rsidRPr="008F08A2" w:rsidTr="00DE763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4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  <w:lang w:eastAsia="en-US"/>
              </w:rPr>
              <w:t>Светильники с плафонами шар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4</w:t>
            </w:r>
          </w:p>
        </w:tc>
      </w:tr>
      <w:tr w:rsidR="00DC5EA1" w:rsidRPr="008F08A2" w:rsidTr="00DE7634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"/>
                <w:lang w:eastAsia="en-US"/>
              </w:rPr>
              <w:t>Технические средства обучения</w:t>
            </w:r>
          </w:p>
        </w:tc>
      </w:tr>
      <w:tr w:rsidR="00DC5EA1" w:rsidRPr="008F08A2" w:rsidTr="00DE763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Pr="008F08A2" w:rsidRDefault="00DC5EA1" w:rsidP="008C2B14">
            <w:pPr>
              <w:spacing w:line="340" w:lineRule="exact"/>
              <w:ind w:left="142" w:right="229"/>
              <w:jc w:val="center"/>
              <w:rPr>
                <w:sz w:val="10"/>
                <w:szCs w:val="10"/>
              </w:rPr>
            </w:pPr>
            <w:r>
              <w:rPr>
                <w:rStyle w:val="14pt"/>
                <w:lang w:eastAsia="ru-RU"/>
              </w:rPr>
              <w:t>№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"/>
                <w:lang w:eastAsia="en-US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"/>
                <w:lang w:eastAsia="en-US"/>
              </w:rPr>
              <w:t>Имеется в наличии</w:t>
            </w:r>
          </w:p>
        </w:tc>
      </w:tr>
      <w:tr w:rsidR="00DC5EA1" w:rsidRPr="008F08A2" w:rsidTr="00DE763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1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  <w:lang w:eastAsia="en-US"/>
              </w:rPr>
              <w:t>Магнитофон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1</w:t>
            </w:r>
          </w:p>
        </w:tc>
      </w:tr>
      <w:tr w:rsidR="00DC5EA1" w:rsidRPr="008F08A2" w:rsidTr="00DE763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2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  <w:lang w:eastAsia="en-US"/>
              </w:rPr>
              <w:t>Диски с музыкой и сказками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3</w:t>
            </w:r>
          </w:p>
        </w:tc>
      </w:tr>
      <w:tr w:rsidR="00DC5EA1" w:rsidRPr="008F08A2" w:rsidTr="00DE7634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"/>
                <w:lang w:eastAsia="en-US"/>
              </w:rPr>
              <w:t>Оформление кабинета</w:t>
            </w:r>
          </w:p>
        </w:tc>
      </w:tr>
      <w:tr w:rsidR="00DC5EA1" w:rsidRPr="008F08A2" w:rsidTr="00DE763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№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"/>
                <w:lang w:eastAsia="en-US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"/>
                <w:lang w:eastAsia="en-US"/>
              </w:rPr>
              <w:t>Имеется в наличии</w:t>
            </w:r>
          </w:p>
        </w:tc>
      </w:tr>
      <w:tr w:rsidR="00DC5EA1" w:rsidRPr="008F08A2" w:rsidTr="00DE763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3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  <w:lang w:eastAsia="en-US"/>
              </w:rPr>
              <w:t>Коврограф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1</w:t>
            </w:r>
          </w:p>
        </w:tc>
      </w:tr>
      <w:tr w:rsidR="00DC5EA1" w:rsidRPr="008F08A2" w:rsidTr="00DE763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6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  <w:lang w:eastAsia="en-US"/>
              </w:rPr>
              <w:t>Настольные игры, игрушки, конструкторы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Есть в наличии</w:t>
            </w:r>
          </w:p>
        </w:tc>
      </w:tr>
      <w:tr w:rsidR="00DC5EA1" w:rsidRPr="008F08A2" w:rsidTr="00DE763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8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  <w:lang w:eastAsia="en-US"/>
              </w:rPr>
              <w:t>Уголок консультации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1</w:t>
            </w:r>
          </w:p>
        </w:tc>
      </w:tr>
    </w:tbl>
    <w:p w:rsidR="00DC5EA1" w:rsidRDefault="00DC5EA1" w:rsidP="00204D22">
      <w:pPr>
        <w:pStyle w:val="20"/>
        <w:keepNext/>
        <w:keepLines/>
        <w:shd w:val="clear" w:color="auto" w:fill="auto"/>
        <w:spacing w:before="0" w:after="0" w:line="240" w:lineRule="auto"/>
        <w:ind w:left="142" w:right="227"/>
        <w:jc w:val="center"/>
      </w:pPr>
      <w:r>
        <w:t>Методическое обеспечение материала</w:t>
      </w:r>
    </w:p>
    <w:tbl>
      <w:tblPr>
        <w:tblW w:w="10097" w:type="dxa"/>
        <w:jc w:val="center"/>
        <w:tblInd w:w="-9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8"/>
        <w:gridCol w:w="70"/>
        <w:gridCol w:w="701"/>
        <w:gridCol w:w="18"/>
        <w:gridCol w:w="645"/>
        <w:gridCol w:w="635"/>
        <w:gridCol w:w="5988"/>
        <w:gridCol w:w="24"/>
        <w:gridCol w:w="79"/>
        <w:gridCol w:w="1764"/>
        <w:gridCol w:w="145"/>
      </w:tblGrid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99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"/>
                <w:lang w:eastAsia="en-US"/>
              </w:rPr>
              <w:t>Наглядный материал</w:t>
            </w: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№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"/>
                <w:lang w:eastAsia="en-US"/>
              </w:rPr>
              <w:t>Наименование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"/>
                <w:lang w:eastAsia="en-US"/>
              </w:rPr>
              <w:t>Имеется в наличии</w:t>
            </w: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  <w:lang w:eastAsia="en-US"/>
              </w:rPr>
              <w:t>Крупные предметные картинки по разным  изучаемым  темам.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В наличии</w:t>
            </w: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  <w:lang w:eastAsia="en-US"/>
              </w:rPr>
              <w:t>Предметные и сюжетные картинки по изучаемым темам.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В наличии</w:t>
            </w: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  <w:lang w:eastAsia="en-US"/>
              </w:rPr>
              <w:t>Простые сюжетные картинки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В наличии</w:t>
            </w: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  <w:lang w:eastAsia="en-US"/>
              </w:rPr>
              <w:t>Серии сюжетных картинок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В наличии</w:t>
            </w: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both"/>
            </w:pPr>
            <w:r>
              <w:rPr>
                <w:rStyle w:val="14pt"/>
                <w:lang w:eastAsia="en-US"/>
              </w:rPr>
              <w:t>Парные картинки по изучаемым лексическим темам (одинаковые предметы и объекты и отличающиеся по размеру и цвету предметы и объекты)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 xml:space="preserve">В наличии </w:t>
            </w: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  <w:lang w:eastAsia="en-US"/>
              </w:rPr>
              <w:t>Предметные картинки для уточнения произношения в звукоподражаниях.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В наличии</w:t>
            </w: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7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52028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  <w:lang w:eastAsia="en-US"/>
              </w:rPr>
              <w:t>Предметные картинки для уточнения произношения звуков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В наличии</w:t>
            </w: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8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  <w:lang w:eastAsia="en-US"/>
              </w:rPr>
              <w:t>Картинки и материал для работы над дифференцированием звуков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В наличии</w:t>
            </w: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9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  <w:lang w:eastAsia="en-US"/>
              </w:rPr>
              <w:t>Материал для работы над лексическим и грамматическим строем речи.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В наличии</w:t>
            </w: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10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  <w:lang w:eastAsia="en-US"/>
              </w:rPr>
              <w:t>Материал для исследования и формирования связной речи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В наличии</w:t>
            </w: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>11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>Математический набор картинок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>В наличии</w:t>
            </w:r>
          </w:p>
        </w:tc>
      </w:tr>
      <w:tr w:rsidR="00DC5EA1" w:rsidRPr="008F08A2" w:rsidTr="003634B9">
        <w:trPr>
          <w:gridBefore w:val="2"/>
          <w:wBefore w:w="98" w:type="dxa"/>
          <w:trHeight w:val="1407"/>
          <w:jc w:val="center"/>
        </w:trPr>
        <w:tc>
          <w:tcPr>
            <w:tcW w:w="99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  <w:rPr>
                <w:rStyle w:val="15"/>
                <w:lang w:eastAsia="en-US"/>
              </w:rPr>
            </w:pPr>
            <w:r>
              <w:rPr>
                <w:rStyle w:val="15"/>
                <w:lang w:eastAsia="en-US"/>
              </w:rPr>
              <w:t>Игры, игрушки</w:t>
            </w:r>
          </w:p>
          <w:tbl>
            <w:tblPr>
              <w:tblW w:w="10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40"/>
              <w:gridCol w:w="8298"/>
              <w:gridCol w:w="1701"/>
            </w:tblGrid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062D29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Кол- во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Головоломка логическая «Подбери фигуры» Бабочка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Резиновая игрушка Яблоко СМ-323 микс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Мозаика напольная для малышей М5133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Игрушка музыкальная , свисток «Пузатики»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Игрушка музыкальная маракас «Горох и полоска», МИКС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Палатка детская игровая «Конус»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Игрушка музыкальная колотушка «Колокольчик», цвета МИКС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Кукла «Любочка» 10008/10075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Набор формочек на сите 70013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Автомобиль «Жук» цвета МИКС 0780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Игра «Цветные столбики» 00086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 xml:space="preserve">15 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Резиновая игрушка Набор овощей С- 799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Резиновая игрушка Набор фруктов С- 772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Серпантинка- лабиринт с фигуркой «Львенок»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Автомобиль- самосвал «Максик» МИКС 35141,524348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Набор формочек 4 шт 0781 микс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Ведро- крепость малое 3287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Резиновая игрушка «Мяч» СИ-98 МИКС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Игрушка «Посуда Маринка 4» 14 элементов 0878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Карточки обучающие «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Игрушки</w:t>
                  </w: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» 16 шт. 6,3*8,7см.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Игрушка «Автомобиль для прогулок» микс1196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Резиновая игрушка Мышонок с сыром С-909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Резиновая игрушка Уточка С- 835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Неваляшка в художественной упаковке цвета микс 6С-001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 xml:space="preserve">Кукла «Алинка» ползунок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062D29">
                      <w:rPr>
                        <w:rFonts w:ascii="Times New Roman" w:hAnsi="Times New Roman"/>
                        <w:sz w:val="28"/>
                        <w:szCs w:val="28"/>
                      </w:rPr>
                      <w:t>40 см</w:t>
                    </w:r>
                  </w:smartTag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 xml:space="preserve"> МИКС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Грузовик «Малышок» 31830, 775192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Машинка «Малышок» микс 31841, 775197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Куб- конструктор 5063, 7 элементов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Пирамида «Цветок» 5100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Пирамида «Маяк» 5174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Резиновая игрушка «Рыбка Клоун» СИ-318 МИКС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Каталка- шнуровка «Овечка» ШОВО 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Игрушка музыкальная Погремушка «Веселые животные» МИКС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Конструктор- паровозик «Веселое приключение» 2 вагона + локомотив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Конструктор 13 элементов 39196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Каталка «Олененок» цвет коричневый М3893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 xml:space="preserve">Игрушка музыкальная бубен «Колобок»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Обучающие карточки Азбука животных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Обучающие карточки Азбука игрушек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Мозаика «Малыш» 100 фишек тип 2, 1516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Кубик логический большой 40-0010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Юла малая прозрачная МИКС П-0036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Тематический уголок для ДОУ. Зима (ширмочка)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Тематический уголок для ДОУ. Новый год (ширмочка)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Тематический уголок для ДОУ. Осень (ширмочка)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Строительный набор 60 элементов (60*60)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Контейнер для игрушек (на колесах) 4336000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Лейка «Цветок» (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062D29">
                      <w:rPr>
                        <w:rFonts w:ascii="Times New Roman" w:hAnsi="Times New Roman"/>
                        <w:sz w:val="28"/>
                        <w:szCs w:val="28"/>
                      </w:rPr>
                      <w:t>0,4 л</w:t>
                    </w:r>
                  </w:smartTag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Игрушка музыкальная барабан с палочками, на ленте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C5EA1" w:rsidRPr="00062D29" w:rsidTr="008538C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Обруч д.60 цвет желтый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EA1" w:rsidRPr="00062D29" w:rsidRDefault="00DC5EA1" w:rsidP="008538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№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3"/>
                <w:lang w:eastAsia="en-US"/>
              </w:rPr>
              <w:t>Наименование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3"/>
                <w:lang w:eastAsia="en-US"/>
              </w:rPr>
              <w:t>Имеется в  наличии</w:t>
            </w: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147"/>
              <w:jc w:val="both"/>
            </w:pPr>
            <w:r>
              <w:rPr>
                <w:rStyle w:val="14pt"/>
                <w:lang w:eastAsia="en-US"/>
              </w:rPr>
              <w:t>Небольшие игрушки и муляжи по изучаемым темам.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  <w:lang w:eastAsia="en-US"/>
              </w:rPr>
              <w:t>В наличии</w:t>
            </w: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  <w:lang w:eastAsia="en-US"/>
              </w:rPr>
              <w:t>Настольно-печатные дидактические игры для формирования и совершенствования грамматического строя речи («Один и много», «Кого не стало?», Чего не хватает?», «Телевизор», «Что ты видишь?», «Большой-маленький»)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  <w:lang w:eastAsia="en-US"/>
              </w:rPr>
              <w:t>В наличии</w:t>
            </w: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  <w:lang w:eastAsia="en-US"/>
              </w:rPr>
              <w:t>Игра «Раскрась картинку» (контурные изображения предметов и объектов и фишки четырёх основных цветов).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  <w:lang w:eastAsia="en-US"/>
              </w:rPr>
              <w:t>В наличии</w:t>
            </w: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  <w:lang w:eastAsia="en-US"/>
              </w:rPr>
              <w:t>Занимательные игрушки для развития тактильных ощущений (плоскостные фигурки животных с различными поверхностями - меховой, бархатной, шёлковой, наждачной.)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  <w:lang w:eastAsia="en-US"/>
              </w:rPr>
              <w:t>В наличии</w:t>
            </w: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  <w:lang w:eastAsia="en-US"/>
              </w:rPr>
              <w:t>«Волшебный мешочек» с мелкими игрушками.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  <w:lang w:eastAsia="en-US"/>
              </w:rPr>
              <w:t>В наличии</w:t>
            </w: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  <w:lang w:eastAsia="en-US"/>
              </w:rPr>
              <w:t>Рамки - вкладыши для раскладывания предметов по размеру.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  <w:lang w:eastAsia="en-US"/>
              </w:rPr>
              <w:t>В наличии</w:t>
            </w: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7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520284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  <w:lang w:eastAsia="en-US"/>
              </w:rPr>
              <w:t>Контейнер с с тонким слоем манки для рисования.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  <w:lang w:eastAsia="en-US"/>
              </w:rPr>
              <w:t>В наличии</w:t>
            </w: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8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  <w:lang w:eastAsia="en-US"/>
              </w:rPr>
              <w:t>«Пальчиковые бассейны» с различными наполнителями (горохом, фасолью, гречкой) и мелкими игрушками.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  <w:lang w:eastAsia="en-US"/>
              </w:rPr>
              <w:t>В наличии</w:t>
            </w: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9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  <w:lang w:eastAsia="en-US"/>
              </w:rPr>
              <w:t>Пластиковые ёмкости с разными наполнителями: горохом, желудями, камушками.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  <w:lang w:eastAsia="en-US"/>
              </w:rPr>
              <w:t>В наличии</w:t>
            </w: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99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5"/>
                <w:lang w:eastAsia="en-US"/>
              </w:rPr>
            </w:pPr>
          </w:p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5"/>
                <w:lang w:eastAsia="en-US"/>
              </w:rPr>
            </w:pPr>
          </w:p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5"/>
                <w:lang w:eastAsia="en-US"/>
              </w:rPr>
            </w:pPr>
            <w:r>
              <w:rPr>
                <w:rStyle w:val="15"/>
                <w:lang w:eastAsia="en-US"/>
              </w:rPr>
              <w:t>Дидактический материал для индивидуальной работы</w:t>
            </w:r>
          </w:p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№</w:t>
            </w:r>
          </w:p>
        </w:tc>
        <w:tc>
          <w:tcPr>
            <w:tcW w:w="738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"/>
                <w:lang w:eastAsia="en-US"/>
              </w:rPr>
              <w:t>Наименование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"/>
                <w:lang w:eastAsia="en-US"/>
              </w:rPr>
              <w:t>Имеется в наличии</w:t>
            </w: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1</w:t>
            </w:r>
          </w:p>
        </w:tc>
        <w:tc>
          <w:tcPr>
            <w:tcW w:w="738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520284">
            <w:pPr>
              <w:pStyle w:val="11"/>
              <w:shd w:val="clear" w:color="auto" w:fill="auto"/>
              <w:spacing w:line="340" w:lineRule="exact"/>
              <w:ind w:left="142" w:right="229"/>
              <w:jc w:val="both"/>
            </w:pPr>
            <w:r>
              <w:rPr>
                <w:rStyle w:val="14pt"/>
                <w:lang w:eastAsia="en-US"/>
              </w:rPr>
              <w:t xml:space="preserve">Пособия для мониторинга 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В наличии</w:t>
            </w: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3</w:t>
            </w:r>
          </w:p>
        </w:tc>
        <w:tc>
          <w:tcPr>
            <w:tcW w:w="738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  <w:lang w:eastAsia="en-US"/>
              </w:rPr>
              <w:t>Обследование интеллекта. Лото с шариками, пирамидки из 4-8 колец, «почтовый ящик», разрезные картинки разной конфигурации, лото «живое - не живое», «бывает - не бывает»,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В наличии</w:t>
            </w:r>
          </w:p>
        </w:tc>
      </w:tr>
      <w:tr w:rsidR="00DC5EA1" w:rsidRPr="008F08A2" w:rsidTr="003634B9">
        <w:trPr>
          <w:gridBefore w:val="2"/>
          <w:wBefore w:w="98" w:type="dxa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4</w:t>
            </w:r>
          </w:p>
        </w:tc>
        <w:tc>
          <w:tcPr>
            <w:tcW w:w="7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both"/>
            </w:pPr>
            <w:r>
              <w:rPr>
                <w:rStyle w:val="14pt"/>
                <w:lang w:eastAsia="en-US"/>
              </w:rPr>
              <w:t>Наборы картинок на обобщающие темы.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В наличии</w:t>
            </w:r>
          </w:p>
        </w:tc>
      </w:tr>
      <w:tr w:rsidR="00DC5EA1" w:rsidRPr="008F08A2" w:rsidTr="003634B9">
        <w:tblPrEx>
          <w:jc w:val="left"/>
        </w:tblPrEx>
        <w:trPr>
          <w:gridBefore w:val="1"/>
          <w:gridAfter w:val="1"/>
          <w:wBefore w:w="28" w:type="dxa"/>
          <w:wAfter w:w="145" w:type="dxa"/>
        </w:trPr>
        <w:tc>
          <w:tcPr>
            <w:tcW w:w="99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Pr="007A62D8" w:rsidRDefault="00DC5EA1" w:rsidP="008C2B14">
            <w:pPr>
              <w:pStyle w:val="30"/>
              <w:keepNext/>
              <w:keepLines/>
              <w:shd w:val="clear" w:color="auto" w:fill="auto"/>
              <w:spacing w:after="58" w:line="360" w:lineRule="exact"/>
              <w:ind w:left="142" w:right="229"/>
              <w:rPr>
                <w:rStyle w:val="13"/>
                <w:b/>
                <w:bCs/>
                <w:lang w:eastAsia="en-US"/>
              </w:rPr>
            </w:pPr>
            <w:bookmarkStart w:id="1" w:name="bookmark3"/>
            <w:r>
              <w:t>Раздаточный материал</w:t>
            </w:r>
            <w:bookmarkEnd w:id="1"/>
          </w:p>
        </w:tc>
      </w:tr>
      <w:tr w:rsidR="00DC5EA1" w:rsidRPr="008F08A2" w:rsidTr="003634B9">
        <w:tblPrEx>
          <w:jc w:val="left"/>
        </w:tblPrEx>
        <w:trPr>
          <w:gridBefore w:val="1"/>
          <w:gridAfter w:val="1"/>
          <w:wBefore w:w="28" w:type="dxa"/>
          <w:wAfter w:w="145" w:type="dxa"/>
        </w:trPr>
        <w:tc>
          <w:tcPr>
            <w:tcW w:w="20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№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3"/>
                <w:lang w:eastAsia="en-US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3"/>
                <w:lang w:eastAsia="en-US"/>
              </w:rPr>
              <w:t>Имеется в наличии</w:t>
            </w:r>
          </w:p>
        </w:tc>
      </w:tr>
      <w:tr w:rsidR="00DC5EA1" w:rsidRPr="008F08A2" w:rsidTr="003634B9">
        <w:tblPrEx>
          <w:jc w:val="left"/>
        </w:tblPrEx>
        <w:trPr>
          <w:gridBefore w:val="1"/>
          <w:gridAfter w:val="1"/>
          <w:wBefore w:w="28" w:type="dxa"/>
          <w:wAfter w:w="145" w:type="dxa"/>
        </w:trPr>
        <w:tc>
          <w:tcPr>
            <w:tcW w:w="20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1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  <w:lang w:eastAsia="en-US"/>
              </w:rPr>
              <w:t>Картинки на обобщающие темы (фрукты, овощи, ягоды,звери)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В наличии</w:t>
            </w:r>
          </w:p>
        </w:tc>
      </w:tr>
      <w:tr w:rsidR="00DC5EA1" w:rsidRPr="008F08A2" w:rsidTr="003634B9">
        <w:tblPrEx>
          <w:jc w:val="left"/>
        </w:tblPrEx>
        <w:trPr>
          <w:gridBefore w:val="1"/>
          <w:gridAfter w:val="1"/>
          <w:wBefore w:w="28" w:type="dxa"/>
          <w:wAfter w:w="145" w:type="dxa"/>
        </w:trPr>
        <w:tc>
          <w:tcPr>
            <w:tcW w:w="20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2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  <w:lang w:eastAsia="en-US"/>
              </w:rPr>
              <w:t>Настольные игры, игрушки на мелкую моторику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В наличии</w:t>
            </w:r>
          </w:p>
        </w:tc>
      </w:tr>
      <w:tr w:rsidR="00DC5EA1" w:rsidRPr="008F08A2" w:rsidTr="003634B9">
        <w:tblPrEx>
          <w:jc w:val="left"/>
        </w:tblPrEx>
        <w:trPr>
          <w:gridBefore w:val="1"/>
          <w:gridAfter w:val="1"/>
          <w:wBefore w:w="28" w:type="dxa"/>
          <w:wAfter w:w="145" w:type="dxa"/>
        </w:trPr>
        <w:tc>
          <w:tcPr>
            <w:tcW w:w="20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3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  <w:lang w:eastAsia="en-US"/>
              </w:rPr>
              <w:t>Краски (гуаш)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15</w:t>
            </w:r>
          </w:p>
        </w:tc>
      </w:tr>
      <w:tr w:rsidR="00DC5EA1" w:rsidRPr="008F08A2" w:rsidTr="003634B9">
        <w:tblPrEx>
          <w:jc w:val="left"/>
        </w:tblPrEx>
        <w:trPr>
          <w:gridBefore w:val="1"/>
          <w:gridAfter w:val="1"/>
          <w:wBefore w:w="28" w:type="dxa"/>
          <w:wAfter w:w="145" w:type="dxa"/>
        </w:trPr>
        <w:tc>
          <w:tcPr>
            <w:tcW w:w="2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4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  <w:lang w:eastAsia="en-US"/>
              </w:rPr>
              <w:t>Материал по развитию мелкой моторики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  <w:lang w:eastAsia="en-US"/>
              </w:rPr>
              <w:t>В наличии</w:t>
            </w:r>
          </w:p>
        </w:tc>
      </w:tr>
      <w:tr w:rsidR="00DC5EA1" w:rsidRPr="008F08A2" w:rsidTr="003634B9">
        <w:tblPrEx>
          <w:jc w:val="left"/>
        </w:tblPrEx>
        <w:trPr>
          <w:gridBefore w:val="1"/>
          <w:gridAfter w:val="1"/>
          <w:wBefore w:w="28" w:type="dxa"/>
          <w:wAfter w:w="145" w:type="dxa"/>
        </w:trPr>
        <w:tc>
          <w:tcPr>
            <w:tcW w:w="2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>5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 xml:space="preserve">Кисточки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>30</w:t>
            </w:r>
          </w:p>
        </w:tc>
      </w:tr>
      <w:tr w:rsidR="00DC5EA1" w:rsidRPr="008F08A2" w:rsidTr="003634B9">
        <w:tblPrEx>
          <w:jc w:val="left"/>
        </w:tblPrEx>
        <w:trPr>
          <w:gridBefore w:val="1"/>
          <w:gridAfter w:val="1"/>
          <w:wBefore w:w="28" w:type="dxa"/>
          <w:wAfter w:w="145" w:type="dxa"/>
        </w:trPr>
        <w:tc>
          <w:tcPr>
            <w:tcW w:w="2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>6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1A023F">
            <w:pPr>
              <w:pStyle w:val="11"/>
              <w:shd w:val="clear" w:color="auto" w:fill="auto"/>
              <w:spacing w:line="360" w:lineRule="exact"/>
              <w:ind w:left="142" w:right="229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>Непроливайки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>15</w:t>
            </w:r>
          </w:p>
        </w:tc>
      </w:tr>
      <w:tr w:rsidR="00DC5EA1" w:rsidRPr="008F08A2" w:rsidTr="003634B9">
        <w:tblPrEx>
          <w:jc w:val="left"/>
        </w:tblPrEx>
        <w:trPr>
          <w:gridBefore w:val="1"/>
          <w:gridAfter w:val="1"/>
          <w:wBefore w:w="28" w:type="dxa"/>
          <w:wAfter w:w="145" w:type="dxa"/>
        </w:trPr>
        <w:tc>
          <w:tcPr>
            <w:tcW w:w="2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>7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1A023F">
            <w:pPr>
              <w:pStyle w:val="11"/>
              <w:shd w:val="clear" w:color="auto" w:fill="auto"/>
              <w:spacing w:line="360" w:lineRule="exact"/>
              <w:ind w:left="142" w:right="229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>Пластилин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>15</w:t>
            </w:r>
          </w:p>
        </w:tc>
      </w:tr>
      <w:tr w:rsidR="00DC5EA1" w:rsidRPr="008F08A2" w:rsidTr="003634B9">
        <w:tblPrEx>
          <w:jc w:val="left"/>
        </w:tblPrEx>
        <w:trPr>
          <w:gridBefore w:val="1"/>
          <w:gridAfter w:val="1"/>
          <w:wBefore w:w="28" w:type="dxa"/>
          <w:wAfter w:w="145" w:type="dxa"/>
        </w:trPr>
        <w:tc>
          <w:tcPr>
            <w:tcW w:w="2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>8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1A023F">
            <w:pPr>
              <w:pStyle w:val="11"/>
              <w:shd w:val="clear" w:color="auto" w:fill="auto"/>
              <w:spacing w:line="360" w:lineRule="exact"/>
              <w:ind w:left="142" w:right="229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>Альбомы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>15</w:t>
            </w:r>
          </w:p>
        </w:tc>
      </w:tr>
      <w:tr w:rsidR="00DC5EA1" w:rsidRPr="008F08A2" w:rsidTr="003634B9">
        <w:tblPrEx>
          <w:jc w:val="left"/>
        </w:tblPrEx>
        <w:trPr>
          <w:gridBefore w:val="1"/>
          <w:gridAfter w:val="1"/>
          <w:wBefore w:w="28" w:type="dxa"/>
          <w:wAfter w:w="145" w:type="dxa"/>
        </w:trPr>
        <w:tc>
          <w:tcPr>
            <w:tcW w:w="2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>9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1A023F">
            <w:pPr>
              <w:pStyle w:val="11"/>
              <w:shd w:val="clear" w:color="auto" w:fill="auto"/>
              <w:spacing w:line="360" w:lineRule="exact"/>
              <w:ind w:left="142" w:right="229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>Цветная бумага и картон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>15+15</w:t>
            </w:r>
          </w:p>
        </w:tc>
      </w:tr>
      <w:tr w:rsidR="00DC5EA1" w:rsidRPr="008F08A2" w:rsidTr="003634B9">
        <w:tblPrEx>
          <w:jc w:val="left"/>
        </w:tblPrEx>
        <w:trPr>
          <w:gridBefore w:val="1"/>
          <w:gridAfter w:val="1"/>
          <w:wBefore w:w="28" w:type="dxa"/>
          <w:wAfter w:w="145" w:type="dxa"/>
        </w:trPr>
        <w:tc>
          <w:tcPr>
            <w:tcW w:w="2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>10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1A023F">
            <w:pPr>
              <w:pStyle w:val="11"/>
              <w:shd w:val="clear" w:color="auto" w:fill="auto"/>
              <w:spacing w:line="360" w:lineRule="exact"/>
              <w:ind w:left="142" w:right="229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>Стеки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>15</w:t>
            </w:r>
          </w:p>
        </w:tc>
      </w:tr>
      <w:tr w:rsidR="00DC5EA1" w:rsidRPr="008F08A2" w:rsidTr="003634B9">
        <w:tblPrEx>
          <w:jc w:val="left"/>
        </w:tblPrEx>
        <w:trPr>
          <w:gridBefore w:val="1"/>
          <w:gridAfter w:val="1"/>
          <w:wBefore w:w="28" w:type="dxa"/>
          <w:wAfter w:w="145" w:type="dxa"/>
        </w:trPr>
        <w:tc>
          <w:tcPr>
            <w:tcW w:w="2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>11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EA1" w:rsidRDefault="00DC5EA1" w:rsidP="001A023F">
            <w:pPr>
              <w:pStyle w:val="11"/>
              <w:shd w:val="clear" w:color="auto" w:fill="auto"/>
              <w:spacing w:line="360" w:lineRule="exact"/>
              <w:ind w:left="142" w:right="229"/>
              <w:rPr>
                <w:rStyle w:val="14pt"/>
                <w:lang w:eastAsia="en-US"/>
              </w:rPr>
            </w:pPr>
            <w:r>
              <w:rPr>
                <w:rStyle w:val="14pt"/>
                <w:lang w:eastAsia="en-US"/>
              </w:rPr>
              <w:t>Доска для лепки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EA1" w:rsidRDefault="00DC5EA1" w:rsidP="008C2B14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  <w:lang w:eastAsia="en-US"/>
              </w:rPr>
            </w:pPr>
          </w:p>
        </w:tc>
      </w:tr>
      <w:tr w:rsidR="00DC5EA1" w:rsidRPr="008F08A2" w:rsidTr="003634B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145" w:type="dxa"/>
        </w:trPr>
        <w:tc>
          <w:tcPr>
            <w:tcW w:w="9952" w:type="dxa"/>
            <w:gridSpan w:val="10"/>
          </w:tcPr>
          <w:p w:rsidR="00DC5EA1" w:rsidRPr="008F08A2" w:rsidRDefault="00DC5EA1" w:rsidP="008C2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5EA1" w:rsidRPr="008F08A2" w:rsidRDefault="00DC5EA1" w:rsidP="008C2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F08A2">
              <w:rPr>
                <w:rFonts w:ascii="Times New Roman" w:hAnsi="Times New Roman"/>
                <w:b/>
                <w:sz w:val="32"/>
                <w:szCs w:val="32"/>
              </w:rPr>
              <w:t>Документация</w:t>
            </w:r>
          </w:p>
          <w:p w:rsidR="00DC5EA1" w:rsidRPr="008F08A2" w:rsidRDefault="00DC5EA1" w:rsidP="008C2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5EA1" w:rsidRPr="008F08A2" w:rsidTr="003634B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145" w:type="dxa"/>
        </w:trPr>
        <w:tc>
          <w:tcPr>
            <w:tcW w:w="1462" w:type="dxa"/>
            <w:gridSpan w:val="5"/>
          </w:tcPr>
          <w:p w:rsidR="00DC5EA1" w:rsidRPr="008F08A2" w:rsidRDefault="00DC5EA1" w:rsidP="008C2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8A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23" w:type="dxa"/>
            <w:gridSpan w:val="2"/>
          </w:tcPr>
          <w:p w:rsidR="00DC5EA1" w:rsidRPr="008F08A2" w:rsidRDefault="00DC5EA1" w:rsidP="008C2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8A2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67" w:type="dxa"/>
            <w:gridSpan w:val="3"/>
          </w:tcPr>
          <w:p w:rsidR="00DC5EA1" w:rsidRPr="008F08A2" w:rsidRDefault="00DC5EA1" w:rsidP="008C2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8A2">
              <w:rPr>
                <w:rFonts w:ascii="Times New Roman" w:hAnsi="Times New Roman"/>
                <w:b/>
                <w:sz w:val="28"/>
                <w:szCs w:val="28"/>
              </w:rPr>
              <w:t>Имеется в наличии</w:t>
            </w:r>
          </w:p>
        </w:tc>
      </w:tr>
      <w:tr w:rsidR="00DC5EA1" w:rsidRPr="008F08A2" w:rsidTr="003634B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145" w:type="dxa"/>
        </w:trPr>
        <w:tc>
          <w:tcPr>
            <w:tcW w:w="1462" w:type="dxa"/>
            <w:gridSpan w:val="5"/>
          </w:tcPr>
          <w:p w:rsidR="00DC5EA1" w:rsidRPr="008F08A2" w:rsidRDefault="00DC5EA1" w:rsidP="008C2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3" w:type="dxa"/>
            <w:gridSpan w:val="2"/>
          </w:tcPr>
          <w:p w:rsidR="00DC5EA1" w:rsidRPr="008F08A2" w:rsidRDefault="00DC5EA1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Перспективный план</w:t>
            </w:r>
          </w:p>
        </w:tc>
        <w:tc>
          <w:tcPr>
            <w:tcW w:w="1867" w:type="dxa"/>
            <w:gridSpan w:val="3"/>
          </w:tcPr>
          <w:p w:rsidR="00DC5EA1" w:rsidRPr="008F08A2" w:rsidRDefault="00DC5EA1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5EA1" w:rsidRPr="008F08A2" w:rsidTr="003634B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145" w:type="dxa"/>
        </w:trPr>
        <w:tc>
          <w:tcPr>
            <w:tcW w:w="1462" w:type="dxa"/>
            <w:gridSpan w:val="5"/>
          </w:tcPr>
          <w:p w:rsidR="00DC5EA1" w:rsidRPr="008F08A2" w:rsidRDefault="00DC5EA1" w:rsidP="008C2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23" w:type="dxa"/>
            <w:gridSpan w:val="2"/>
          </w:tcPr>
          <w:p w:rsidR="00DC5EA1" w:rsidRPr="008F08A2" w:rsidRDefault="00DC5EA1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Календарный план</w:t>
            </w:r>
          </w:p>
        </w:tc>
        <w:tc>
          <w:tcPr>
            <w:tcW w:w="1867" w:type="dxa"/>
            <w:gridSpan w:val="3"/>
          </w:tcPr>
          <w:p w:rsidR="00DC5EA1" w:rsidRPr="008F08A2" w:rsidRDefault="00DC5EA1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5EA1" w:rsidRPr="008F08A2" w:rsidTr="003634B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145" w:type="dxa"/>
        </w:trPr>
        <w:tc>
          <w:tcPr>
            <w:tcW w:w="1462" w:type="dxa"/>
            <w:gridSpan w:val="5"/>
          </w:tcPr>
          <w:p w:rsidR="00DC5EA1" w:rsidRPr="008F08A2" w:rsidRDefault="00DC5EA1" w:rsidP="008C2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23" w:type="dxa"/>
            <w:gridSpan w:val="2"/>
          </w:tcPr>
          <w:p w:rsidR="00DC5EA1" w:rsidRPr="008F08A2" w:rsidRDefault="00DC5EA1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График работы</w:t>
            </w:r>
          </w:p>
        </w:tc>
        <w:tc>
          <w:tcPr>
            <w:tcW w:w="1867" w:type="dxa"/>
            <w:gridSpan w:val="3"/>
          </w:tcPr>
          <w:p w:rsidR="00DC5EA1" w:rsidRPr="008F08A2" w:rsidRDefault="00DC5EA1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5EA1" w:rsidRPr="008F08A2" w:rsidTr="003634B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145" w:type="dxa"/>
        </w:trPr>
        <w:tc>
          <w:tcPr>
            <w:tcW w:w="1462" w:type="dxa"/>
            <w:gridSpan w:val="5"/>
          </w:tcPr>
          <w:p w:rsidR="00DC5EA1" w:rsidRPr="008F08A2" w:rsidRDefault="00DC5EA1" w:rsidP="008C2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23" w:type="dxa"/>
            <w:gridSpan w:val="2"/>
          </w:tcPr>
          <w:p w:rsidR="00DC5EA1" w:rsidRPr="008F08A2" w:rsidRDefault="00DC5EA1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Табель посещаемости</w:t>
            </w:r>
          </w:p>
        </w:tc>
        <w:tc>
          <w:tcPr>
            <w:tcW w:w="1867" w:type="dxa"/>
            <w:gridSpan w:val="3"/>
          </w:tcPr>
          <w:p w:rsidR="00DC5EA1" w:rsidRPr="008F08A2" w:rsidRDefault="00DC5EA1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5EA1" w:rsidRPr="008F08A2" w:rsidTr="003634B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145" w:type="dxa"/>
        </w:trPr>
        <w:tc>
          <w:tcPr>
            <w:tcW w:w="1462" w:type="dxa"/>
            <w:gridSpan w:val="5"/>
          </w:tcPr>
          <w:p w:rsidR="00DC5EA1" w:rsidRPr="008F08A2" w:rsidRDefault="00DC5EA1" w:rsidP="008C2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23" w:type="dxa"/>
            <w:gridSpan w:val="2"/>
          </w:tcPr>
          <w:p w:rsidR="00DC5EA1" w:rsidRPr="008F08A2" w:rsidRDefault="00DC5EA1" w:rsidP="00D02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 xml:space="preserve">Тетрадь протоколов </w:t>
            </w:r>
            <w:r>
              <w:rPr>
                <w:rFonts w:ascii="Times New Roman" w:hAnsi="Times New Roman"/>
                <w:sz w:val="28"/>
                <w:szCs w:val="28"/>
              </w:rPr>
              <w:t>родительских собраний</w:t>
            </w:r>
          </w:p>
        </w:tc>
        <w:tc>
          <w:tcPr>
            <w:tcW w:w="1867" w:type="dxa"/>
            <w:gridSpan w:val="3"/>
          </w:tcPr>
          <w:p w:rsidR="00DC5EA1" w:rsidRPr="008F08A2" w:rsidRDefault="00DC5EA1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5EA1" w:rsidRPr="008F08A2" w:rsidTr="003634B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145" w:type="dxa"/>
          <w:trHeight w:val="244"/>
        </w:trPr>
        <w:tc>
          <w:tcPr>
            <w:tcW w:w="1462" w:type="dxa"/>
            <w:gridSpan w:val="5"/>
          </w:tcPr>
          <w:p w:rsidR="00DC5EA1" w:rsidRPr="008F08A2" w:rsidRDefault="00DC5EA1" w:rsidP="008C2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23" w:type="dxa"/>
            <w:gridSpan w:val="2"/>
          </w:tcPr>
          <w:p w:rsidR="00DC5EA1" w:rsidRPr="008F08A2" w:rsidRDefault="00DC5EA1" w:rsidP="00D02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Тетрадь здоровья</w:t>
            </w:r>
          </w:p>
        </w:tc>
        <w:tc>
          <w:tcPr>
            <w:tcW w:w="1867" w:type="dxa"/>
            <w:gridSpan w:val="3"/>
          </w:tcPr>
          <w:p w:rsidR="00DC5EA1" w:rsidRPr="008F08A2" w:rsidRDefault="00DC5EA1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5EA1" w:rsidRPr="008F08A2" w:rsidTr="003634B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145" w:type="dxa"/>
        </w:trPr>
        <w:tc>
          <w:tcPr>
            <w:tcW w:w="1462" w:type="dxa"/>
            <w:gridSpan w:val="5"/>
          </w:tcPr>
          <w:p w:rsidR="00DC5EA1" w:rsidRDefault="00DC5EA1" w:rsidP="008C2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23" w:type="dxa"/>
            <w:gridSpan w:val="2"/>
          </w:tcPr>
          <w:p w:rsidR="00DC5EA1" w:rsidRDefault="00DC5EA1" w:rsidP="00D02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Листы адаптации</w:t>
            </w:r>
          </w:p>
        </w:tc>
        <w:tc>
          <w:tcPr>
            <w:tcW w:w="1867" w:type="dxa"/>
            <w:gridSpan w:val="3"/>
          </w:tcPr>
          <w:p w:rsidR="00DC5EA1" w:rsidRDefault="00DC5EA1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5EA1" w:rsidRPr="008F08A2" w:rsidTr="003634B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145" w:type="dxa"/>
        </w:trPr>
        <w:tc>
          <w:tcPr>
            <w:tcW w:w="1462" w:type="dxa"/>
            <w:gridSpan w:val="5"/>
          </w:tcPr>
          <w:p w:rsidR="00DC5EA1" w:rsidRDefault="00DC5EA1" w:rsidP="008C2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23" w:type="dxa"/>
            <w:gridSpan w:val="2"/>
          </w:tcPr>
          <w:p w:rsidR="00DC5EA1" w:rsidRDefault="00DC5EA1" w:rsidP="00D02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Табель стула</w:t>
            </w:r>
          </w:p>
        </w:tc>
        <w:tc>
          <w:tcPr>
            <w:tcW w:w="1867" w:type="dxa"/>
            <w:gridSpan w:val="3"/>
          </w:tcPr>
          <w:p w:rsidR="00DC5EA1" w:rsidRDefault="00DC5EA1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5EA1" w:rsidRPr="008F08A2" w:rsidTr="003634B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145" w:type="dxa"/>
        </w:trPr>
        <w:tc>
          <w:tcPr>
            <w:tcW w:w="1462" w:type="dxa"/>
            <w:gridSpan w:val="5"/>
          </w:tcPr>
          <w:p w:rsidR="00DC5EA1" w:rsidRDefault="00DC5EA1" w:rsidP="008C2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23" w:type="dxa"/>
            <w:gridSpan w:val="2"/>
          </w:tcPr>
          <w:p w:rsidR="00DC5EA1" w:rsidRDefault="00DC5EA1" w:rsidP="00D02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Табель кварцевания</w:t>
            </w:r>
          </w:p>
        </w:tc>
        <w:tc>
          <w:tcPr>
            <w:tcW w:w="1867" w:type="dxa"/>
            <w:gridSpan w:val="3"/>
          </w:tcPr>
          <w:p w:rsidR="00DC5EA1" w:rsidRDefault="00DC5EA1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5EA1" w:rsidRPr="008F08A2" w:rsidTr="003634B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145" w:type="dxa"/>
        </w:trPr>
        <w:tc>
          <w:tcPr>
            <w:tcW w:w="1462" w:type="dxa"/>
            <w:gridSpan w:val="5"/>
          </w:tcPr>
          <w:p w:rsidR="00DC5EA1" w:rsidRPr="008F08A2" w:rsidRDefault="00DC5EA1" w:rsidP="00D02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623" w:type="dxa"/>
            <w:gridSpan w:val="2"/>
          </w:tcPr>
          <w:p w:rsidR="00DC5EA1" w:rsidRPr="008F08A2" w:rsidRDefault="00DC5EA1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Паспорт кабинета</w:t>
            </w:r>
          </w:p>
        </w:tc>
        <w:tc>
          <w:tcPr>
            <w:tcW w:w="1867" w:type="dxa"/>
            <w:gridSpan w:val="3"/>
          </w:tcPr>
          <w:p w:rsidR="00DC5EA1" w:rsidRPr="008F08A2" w:rsidRDefault="00DC5EA1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5EA1" w:rsidRPr="008F08A2" w:rsidTr="003634B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145" w:type="dxa"/>
        </w:trPr>
        <w:tc>
          <w:tcPr>
            <w:tcW w:w="1462" w:type="dxa"/>
            <w:gridSpan w:val="5"/>
          </w:tcPr>
          <w:p w:rsidR="00DC5EA1" w:rsidRPr="008F08A2" w:rsidRDefault="00DC5EA1" w:rsidP="00D02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3" w:type="dxa"/>
            <w:gridSpan w:val="2"/>
          </w:tcPr>
          <w:p w:rsidR="00DC5EA1" w:rsidRPr="008F08A2" w:rsidRDefault="00DC5EA1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Консультации для воспитателей</w:t>
            </w:r>
          </w:p>
        </w:tc>
        <w:tc>
          <w:tcPr>
            <w:tcW w:w="1867" w:type="dxa"/>
            <w:gridSpan w:val="3"/>
          </w:tcPr>
          <w:p w:rsidR="00DC5EA1" w:rsidRPr="008F08A2" w:rsidRDefault="00DC5EA1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5EA1" w:rsidRPr="008F08A2" w:rsidTr="003634B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145" w:type="dxa"/>
        </w:trPr>
        <w:tc>
          <w:tcPr>
            <w:tcW w:w="1462" w:type="dxa"/>
            <w:gridSpan w:val="5"/>
          </w:tcPr>
          <w:p w:rsidR="00DC5EA1" w:rsidRPr="008F08A2" w:rsidRDefault="00DC5EA1" w:rsidP="00D02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23" w:type="dxa"/>
            <w:gridSpan w:val="2"/>
          </w:tcPr>
          <w:p w:rsidR="00DC5EA1" w:rsidRPr="008F08A2" w:rsidRDefault="00DC5EA1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Список детей</w:t>
            </w:r>
          </w:p>
        </w:tc>
        <w:tc>
          <w:tcPr>
            <w:tcW w:w="1867" w:type="dxa"/>
            <w:gridSpan w:val="3"/>
          </w:tcPr>
          <w:p w:rsidR="00DC5EA1" w:rsidRPr="008F08A2" w:rsidRDefault="00DC5EA1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5EA1" w:rsidRPr="008F08A2" w:rsidTr="003634B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145" w:type="dxa"/>
        </w:trPr>
        <w:tc>
          <w:tcPr>
            <w:tcW w:w="1462" w:type="dxa"/>
            <w:gridSpan w:val="5"/>
          </w:tcPr>
          <w:p w:rsidR="00DC5EA1" w:rsidRPr="008F08A2" w:rsidRDefault="00DC5EA1" w:rsidP="00D02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23" w:type="dxa"/>
            <w:gridSpan w:val="2"/>
          </w:tcPr>
          <w:p w:rsidR="00DC5EA1" w:rsidRPr="008F08A2" w:rsidRDefault="00DC5EA1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Расписание занятий групп</w:t>
            </w:r>
          </w:p>
        </w:tc>
        <w:tc>
          <w:tcPr>
            <w:tcW w:w="1867" w:type="dxa"/>
            <w:gridSpan w:val="3"/>
          </w:tcPr>
          <w:p w:rsidR="00DC5EA1" w:rsidRPr="008F08A2" w:rsidRDefault="00DC5EA1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5EA1" w:rsidRPr="008F08A2" w:rsidTr="003634B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145" w:type="dxa"/>
        </w:trPr>
        <w:tc>
          <w:tcPr>
            <w:tcW w:w="1462" w:type="dxa"/>
            <w:gridSpan w:val="5"/>
          </w:tcPr>
          <w:p w:rsidR="00DC5EA1" w:rsidRPr="008F08A2" w:rsidRDefault="00DC5EA1" w:rsidP="008C2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623" w:type="dxa"/>
            <w:gridSpan w:val="2"/>
          </w:tcPr>
          <w:p w:rsidR="00DC5EA1" w:rsidRPr="008F08A2" w:rsidRDefault="00DC5EA1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Портфолио</w:t>
            </w:r>
          </w:p>
        </w:tc>
        <w:tc>
          <w:tcPr>
            <w:tcW w:w="1867" w:type="dxa"/>
            <w:gridSpan w:val="3"/>
          </w:tcPr>
          <w:p w:rsidR="00DC5EA1" w:rsidRPr="008F08A2" w:rsidRDefault="00DC5EA1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DC5EA1" w:rsidRDefault="00DC5EA1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DC5EA1" w:rsidRDefault="00DC5EA1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DC5EA1" w:rsidRDefault="00DC5EA1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  <w:t>Наша группа</w:t>
      </w:r>
    </w:p>
    <w:p w:rsidR="00DC5EA1" w:rsidRDefault="00DC5EA1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  <w:r w:rsidRPr="00A816A7">
        <w:rPr>
          <w:rFonts w:ascii="Times New Roman" w:hAnsi="Times New Roman"/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09.5pt;height:307.5pt;visibility:visible">
            <v:imagedata r:id="rId5" o:title=""/>
          </v:shape>
        </w:pict>
      </w:r>
    </w:p>
    <w:p w:rsidR="00DC5EA1" w:rsidRDefault="00DC5EA1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Это мы.</w:t>
      </w:r>
    </w:p>
    <w:p w:rsidR="00DC5EA1" w:rsidRDefault="00DC5EA1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  <w:r w:rsidRPr="00A816A7">
        <w:rPr>
          <w:rFonts w:ascii="Times New Roman" w:hAnsi="Times New Roman"/>
          <w:b/>
          <w:noProof/>
          <w:sz w:val="32"/>
          <w:szCs w:val="32"/>
        </w:rPr>
        <w:pict>
          <v:shape id="Рисунок 3" o:spid="_x0000_i1026" type="#_x0000_t75" style="width:468pt;height:351pt;visibility:visible">
            <v:imagedata r:id="rId6" o:title=""/>
          </v:shape>
        </w:pict>
      </w:r>
    </w:p>
    <w:p w:rsidR="00DC5EA1" w:rsidRDefault="00DC5EA1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Список воспитанников</w:t>
      </w:r>
    </w:p>
    <w:p w:rsidR="00DC5EA1" w:rsidRDefault="00DC5EA1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DC5EA1" w:rsidRPr="00C9484D" w:rsidRDefault="00DC5EA1" w:rsidP="00FE08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484D">
        <w:rPr>
          <w:rFonts w:ascii="Times New Roman" w:hAnsi="Times New Roman"/>
          <w:b/>
          <w:bCs/>
          <w:color w:val="000000"/>
          <w:sz w:val="24"/>
          <w:szCs w:val="24"/>
        </w:rPr>
        <w:t>Индивидуальные особенности воспитанников</w:t>
      </w:r>
      <w:r w:rsidRPr="00C9484D">
        <w:rPr>
          <w:rFonts w:ascii="Times New Roman" w:hAnsi="Times New Roman"/>
          <w:color w:val="000000"/>
          <w:sz w:val="24"/>
          <w:szCs w:val="24"/>
        </w:rPr>
        <w:t>:</w:t>
      </w:r>
    </w:p>
    <w:p w:rsidR="00DC5EA1" w:rsidRPr="00C9484D" w:rsidRDefault="00DC5EA1" w:rsidP="00FE08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C5EA1" w:rsidRPr="00C9484D" w:rsidRDefault="00DC5EA1" w:rsidP="00FE08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484D">
        <w:rPr>
          <w:rFonts w:ascii="Times New Roman" w:hAnsi="Times New Roman"/>
          <w:color w:val="000000"/>
          <w:sz w:val="24"/>
          <w:szCs w:val="24"/>
        </w:rPr>
        <w:t xml:space="preserve">Списочный состав воспитанников: </w:t>
      </w:r>
      <w:r>
        <w:rPr>
          <w:rFonts w:ascii="Times New Roman" w:hAnsi="Times New Roman"/>
          <w:color w:val="000000"/>
          <w:sz w:val="24"/>
          <w:szCs w:val="24"/>
        </w:rPr>
        <w:t xml:space="preserve">15 </w:t>
      </w:r>
      <w:r w:rsidRPr="00C9484D">
        <w:rPr>
          <w:rFonts w:ascii="Times New Roman" w:hAnsi="Times New Roman"/>
          <w:color w:val="000000"/>
          <w:sz w:val="24"/>
          <w:szCs w:val="24"/>
        </w:rPr>
        <w:t>человек</w:t>
      </w:r>
    </w:p>
    <w:p w:rsidR="00DC5EA1" w:rsidRPr="00C9484D" w:rsidRDefault="00DC5EA1" w:rsidP="00FE08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C5EA1" w:rsidRPr="00C9484D" w:rsidRDefault="00DC5EA1" w:rsidP="00FE085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484D">
        <w:rPr>
          <w:rFonts w:ascii="Times New Roman" w:hAnsi="Times New Roman"/>
          <w:color w:val="000000"/>
          <w:sz w:val="24"/>
          <w:szCs w:val="24"/>
        </w:rPr>
        <w:t xml:space="preserve">разделение по группам здоровья: первая -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C9484D">
        <w:rPr>
          <w:rFonts w:ascii="Times New Roman" w:hAnsi="Times New Roman"/>
          <w:color w:val="000000"/>
          <w:sz w:val="24"/>
          <w:szCs w:val="24"/>
        </w:rPr>
        <w:t xml:space="preserve"> человек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C9484D">
        <w:rPr>
          <w:rFonts w:ascii="Times New Roman" w:hAnsi="Times New Roman"/>
          <w:color w:val="000000"/>
          <w:sz w:val="24"/>
          <w:szCs w:val="24"/>
        </w:rPr>
        <w:t xml:space="preserve">, вторая - </w:t>
      </w:r>
      <w:r>
        <w:rPr>
          <w:rFonts w:ascii="Times New Roman" w:hAnsi="Times New Roman"/>
          <w:color w:val="000000"/>
          <w:sz w:val="24"/>
          <w:szCs w:val="24"/>
        </w:rPr>
        <w:t>12</w:t>
      </w:r>
      <w:r w:rsidRPr="00C9484D">
        <w:rPr>
          <w:rFonts w:ascii="Times New Roman" w:hAnsi="Times New Roman"/>
          <w:color w:val="000000"/>
          <w:sz w:val="24"/>
          <w:szCs w:val="24"/>
        </w:rPr>
        <w:t xml:space="preserve"> человек, третья – </w:t>
      </w:r>
      <w:r>
        <w:rPr>
          <w:rFonts w:ascii="Times New Roman" w:hAnsi="Times New Roman"/>
          <w:color w:val="000000"/>
          <w:sz w:val="24"/>
          <w:szCs w:val="24"/>
        </w:rPr>
        <w:t>0 человек</w:t>
      </w:r>
    </w:p>
    <w:p w:rsidR="00DC5EA1" w:rsidRDefault="00DC5EA1" w:rsidP="00FE085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484D">
        <w:rPr>
          <w:rFonts w:ascii="Times New Roman" w:hAnsi="Times New Roman"/>
          <w:color w:val="000000"/>
          <w:sz w:val="24"/>
          <w:szCs w:val="24"/>
        </w:rPr>
        <w:t xml:space="preserve">наличие заболеваний: </w:t>
      </w:r>
      <w:r>
        <w:rPr>
          <w:rFonts w:ascii="Times New Roman" w:hAnsi="Times New Roman"/>
          <w:color w:val="000000"/>
          <w:sz w:val="24"/>
          <w:szCs w:val="24"/>
        </w:rPr>
        <w:t>12 ч</w:t>
      </w:r>
      <w:r w:rsidRPr="00C9484D">
        <w:rPr>
          <w:rFonts w:ascii="Times New Roman" w:hAnsi="Times New Roman"/>
          <w:color w:val="000000"/>
          <w:sz w:val="24"/>
          <w:szCs w:val="24"/>
        </w:rPr>
        <w:t>еловек</w:t>
      </w:r>
    </w:p>
    <w:p w:rsidR="00DC5EA1" w:rsidRPr="00C9484D" w:rsidRDefault="00DC5EA1" w:rsidP="00FE0854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C5EA1" w:rsidRPr="00AB67A1" w:rsidRDefault="00DC5EA1" w:rsidP="00FE08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Комплектование первой младшей группы №2 («Смешарики») на 01.09.2016</w:t>
      </w:r>
      <w:r w:rsidRPr="00AB67A1">
        <w:rPr>
          <w:rFonts w:ascii="Times New Roman" w:hAnsi="Times New Roman"/>
          <w:b/>
          <w:sz w:val="24"/>
          <w:szCs w:val="24"/>
        </w:rPr>
        <w:t xml:space="preserve"> г.</w:t>
      </w:r>
    </w:p>
    <w:p w:rsidR="00DC5EA1" w:rsidRPr="00AB67A1" w:rsidRDefault="00DC5EA1" w:rsidP="00FE08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53"/>
        <w:gridCol w:w="1626"/>
        <w:gridCol w:w="1991"/>
        <w:gridCol w:w="1989"/>
        <w:gridCol w:w="1991"/>
      </w:tblGrid>
      <w:tr w:rsidR="00DC5EA1" w:rsidRPr="00FC414F" w:rsidTr="00106365">
        <w:trPr>
          <w:trHeight w:val="189"/>
        </w:trPr>
        <w:tc>
          <w:tcPr>
            <w:tcW w:w="2353" w:type="dxa"/>
          </w:tcPr>
          <w:p w:rsidR="00DC5EA1" w:rsidRPr="00AB67A1" w:rsidRDefault="00DC5EA1" w:rsidP="00106365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7A1">
              <w:rPr>
                <w:rFonts w:ascii="Times New Roman" w:hAnsi="Times New Roman"/>
                <w:b/>
                <w:sz w:val="24"/>
                <w:szCs w:val="24"/>
              </w:rPr>
              <w:t>№ гр</w:t>
            </w:r>
          </w:p>
        </w:tc>
        <w:tc>
          <w:tcPr>
            <w:tcW w:w="1626" w:type="dxa"/>
          </w:tcPr>
          <w:p w:rsidR="00DC5EA1" w:rsidRPr="00AB67A1" w:rsidRDefault="00DC5EA1" w:rsidP="00106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7A1">
              <w:rPr>
                <w:rFonts w:ascii="Times New Roman" w:hAnsi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1991" w:type="dxa"/>
          </w:tcPr>
          <w:p w:rsidR="00DC5EA1" w:rsidRPr="00AB67A1" w:rsidRDefault="00DC5EA1" w:rsidP="00106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7A1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989" w:type="dxa"/>
          </w:tcPr>
          <w:p w:rsidR="00DC5EA1" w:rsidRPr="00AB67A1" w:rsidRDefault="00DC5EA1" w:rsidP="00106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7A1">
              <w:rPr>
                <w:rFonts w:ascii="Times New Roman" w:hAnsi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1991" w:type="dxa"/>
          </w:tcPr>
          <w:p w:rsidR="00DC5EA1" w:rsidRPr="00AB67A1" w:rsidRDefault="00DC5EA1" w:rsidP="00106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7A1">
              <w:rPr>
                <w:rFonts w:ascii="Times New Roman" w:hAnsi="Times New Roman"/>
                <w:b/>
                <w:sz w:val="24"/>
                <w:szCs w:val="24"/>
              </w:rPr>
              <w:t>девочки</w:t>
            </w:r>
          </w:p>
        </w:tc>
      </w:tr>
      <w:tr w:rsidR="00DC5EA1" w:rsidRPr="00FC414F" w:rsidTr="00106365">
        <w:trPr>
          <w:trHeight w:val="301"/>
        </w:trPr>
        <w:tc>
          <w:tcPr>
            <w:tcW w:w="2353" w:type="dxa"/>
          </w:tcPr>
          <w:p w:rsidR="00DC5EA1" w:rsidRPr="00AB67A1" w:rsidRDefault="00DC5EA1" w:rsidP="00106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7A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Смешарики</w:t>
            </w:r>
            <w:r w:rsidRPr="00AB67A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26" w:type="dxa"/>
          </w:tcPr>
          <w:p w:rsidR="00DC5EA1" w:rsidRPr="00AB67A1" w:rsidRDefault="00DC5EA1" w:rsidP="00106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B67A1">
              <w:rPr>
                <w:rFonts w:ascii="Times New Roman" w:hAnsi="Times New Roman"/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B67A1">
                <w:rPr>
                  <w:rFonts w:ascii="Times New Roman" w:hAnsi="Times New Roman"/>
                  <w:sz w:val="24"/>
                  <w:szCs w:val="24"/>
                </w:rPr>
                <w:t>3 г</w:t>
              </w:r>
            </w:smartTag>
          </w:p>
        </w:tc>
        <w:tc>
          <w:tcPr>
            <w:tcW w:w="1991" w:type="dxa"/>
          </w:tcPr>
          <w:p w:rsidR="00DC5EA1" w:rsidRPr="00AB67A1" w:rsidRDefault="00DC5EA1" w:rsidP="00106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9" w:type="dxa"/>
          </w:tcPr>
          <w:p w:rsidR="00DC5EA1" w:rsidRPr="00AB67A1" w:rsidRDefault="00DC5EA1" w:rsidP="00106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91" w:type="dxa"/>
          </w:tcPr>
          <w:p w:rsidR="00DC5EA1" w:rsidRPr="00AB67A1" w:rsidRDefault="00DC5EA1" w:rsidP="00106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DC5EA1" w:rsidRDefault="00DC5EA1" w:rsidP="00FE085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C5EA1" w:rsidRPr="00AB67A1" w:rsidRDefault="00DC5EA1" w:rsidP="00FE085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B67A1">
        <w:rPr>
          <w:rFonts w:ascii="Times New Roman" w:hAnsi="Times New Roman"/>
          <w:b/>
          <w:color w:val="000000"/>
          <w:sz w:val="24"/>
          <w:szCs w:val="24"/>
        </w:rPr>
        <w:t>Состав родителей:</w:t>
      </w:r>
    </w:p>
    <w:p w:rsidR="00DC5EA1" w:rsidRPr="00AB67A1" w:rsidRDefault="00DC5EA1" w:rsidP="00FE08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67A1">
        <w:rPr>
          <w:rFonts w:ascii="Times New Roman" w:hAnsi="Times New Roman"/>
          <w:color w:val="000000"/>
          <w:sz w:val="24"/>
          <w:szCs w:val="24"/>
        </w:rPr>
        <w:t>Многодетные:…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AB67A1">
        <w:rPr>
          <w:rFonts w:ascii="Times New Roman" w:hAnsi="Times New Roman"/>
          <w:color w:val="000000"/>
          <w:sz w:val="24"/>
          <w:szCs w:val="24"/>
        </w:rPr>
        <w:t>.</w:t>
      </w:r>
    </w:p>
    <w:p w:rsidR="00DC5EA1" w:rsidRPr="00AB67A1" w:rsidRDefault="00DC5EA1" w:rsidP="00FE08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67A1">
        <w:rPr>
          <w:rFonts w:ascii="Times New Roman" w:hAnsi="Times New Roman"/>
          <w:color w:val="000000"/>
          <w:sz w:val="24"/>
          <w:szCs w:val="24"/>
        </w:rPr>
        <w:t>Мать-одиночка:…</w:t>
      </w:r>
      <w:r>
        <w:rPr>
          <w:rFonts w:ascii="Times New Roman" w:hAnsi="Times New Roman"/>
          <w:color w:val="000000"/>
          <w:sz w:val="24"/>
          <w:szCs w:val="24"/>
        </w:rPr>
        <w:t>0</w:t>
      </w:r>
    </w:p>
    <w:p w:rsidR="00DC5EA1" w:rsidRPr="00AB67A1" w:rsidRDefault="00DC5EA1" w:rsidP="00FE08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67A1">
        <w:rPr>
          <w:rFonts w:ascii="Times New Roman" w:hAnsi="Times New Roman"/>
          <w:color w:val="000000"/>
          <w:sz w:val="24"/>
          <w:szCs w:val="24"/>
        </w:rPr>
        <w:t>Инвалиды…</w:t>
      </w:r>
      <w:r>
        <w:rPr>
          <w:rFonts w:ascii="Times New Roman" w:hAnsi="Times New Roman"/>
          <w:color w:val="000000"/>
          <w:sz w:val="24"/>
          <w:szCs w:val="24"/>
        </w:rPr>
        <w:t>0</w:t>
      </w:r>
    </w:p>
    <w:p w:rsidR="00DC5EA1" w:rsidRPr="00AB67A1" w:rsidRDefault="00DC5EA1" w:rsidP="00FE08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67A1">
        <w:rPr>
          <w:rFonts w:ascii="Times New Roman" w:hAnsi="Times New Roman"/>
          <w:color w:val="000000"/>
          <w:sz w:val="24"/>
          <w:szCs w:val="24"/>
        </w:rPr>
        <w:t>Образование:</w:t>
      </w:r>
    </w:p>
    <w:p w:rsidR="00DC5EA1" w:rsidRPr="00AB67A1" w:rsidRDefault="00DC5EA1" w:rsidP="00FE08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67A1">
        <w:rPr>
          <w:rFonts w:ascii="Times New Roman" w:hAnsi="Times New Roman"/>
          <w:color w:val="000000"/>
          <w:sz w:val="24"/>
          <w:szCs w:val="24"/>
        </w:rPr>
        <w:t>Высшее…</w:t>
      </w:r>
      <w:r>
        <w:rPr>
          <w:rFonts w:ascii="Times New Roman" w:hAnsi="Times New Roman"/>
          <w:color w:val="000000"/>
          <w:sz w:val="24"/>
          <w:szCs w:val="24"/>
        </w:rPr>
        <w:t>17</w:t>
      </w:r>
      <w:r w:rsidRPr="00AB67A1">
        <w:rPr>
          <w:rFonts w:ascii="Times New Roman" w:hAnsi="Times New Roman"/>
          <w:color w:val="000000"/>
          <w:sz w:val="24"/>
          <w:szCs w:val="24"/>
        </w:rPr>
        <w:t>.</w:t>
      </w:r>
    </w:p>
    <w:p w:rsidR="00DC5EA1" w:rsidRPr="00AB67A1" w:rsidRDefault="00DC5EA1" w:rsidP="00FE08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67A1">
        <w:rPr>
          <w:rFonts w:ascii="Times New Roman" w:hAnsi="Times New Roman"/>
          <w:color w:val="000000"/>
          <w:sz w:val="24"/>
          <w:szCs w:val="24"/>
        </w:rPr>
        <w:t>Среднее специальное:…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AB67A1">
        <w:rPr>
          <w:rFonts w:ascii="Times New Roman" w:hAnsi="Times New Roman"/>
          <w:color w:val="000000"/>
          <w:sz w:val="24"/>
          <w:szCs w:val="24"/>
        </w:rPr>
        <w:t>.</w:t>
      </w:r>
    </w:p>
    <w:p w:rsidR="00DC5EA1" w:rsidRPr="009D16D3" w:rsidRDefault="00DC5EA1" w:rsidP="00FE085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B67A1">
        <w:rPr>
          <w:rFonts w:ascii="Times New Roman" w:hAnsi="Times New Roman"/>
          <w:color w:val="000000"/>
          <w:sz w:val="24"/>
          <w:szCs w:val="24"/>
        </w:rPr>
        <w:t>Среднее</w:t>
      </w:r>
      <w:r w:rsidRPr="009D16D3">
        <w:rPr>
          <w:rFonts w:ascii="Times New Roman" w:hAnsi="Times New Roman"/>
          <w:color w:val="000000"/>
          <w:sz w:val="28"/>
          <w:szCs w:val="28"/>
        </w:rPr>
        <w:t>…</w:t>
      </w:r>
      <w:r>
        <w:rPr>
          <w:rFonts w:ascii="Times New Roman" w:hAnsi="Times New Roman"/>
          <w:color w:val="000000"/>
          <w:sz w:val="28"/>
          <w:szCs w:val="28"/>
        </w:rPr>
        <w:t>5</w:t>
      </w:r>
    </w:p>
    <w:p w:rsidR="00DC5EA1" w:rsidRDefault="00DC5EA1" w:rsidP="00984B33">
      <w:pPr>
        <w:pStyle w:val="NoSpacing"/>
        <w:rPr>
          <w:rFonts w:ascii="Times New Roman" w:hAnsi="Times New Roman"/>
          <w:sz w:val="28"/>
          <w:szCs w:val="28"/>
        </w:rPr>
      </w:pPr>
    </w:p>
    <w:p w:rsidR="00DC5EA1" w:rsidRDefault="00DC5EA1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DC5EA1" w:rsidRDefault="00DC5EA1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DC5EA1" w:rsidRDefault="00DC5EA1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DC5EA1" w:rsidRDefault="00DC5EA1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DC5EA1" w:rsidRDefault="00DC5EA1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DC5EA1" w:rsidRDefault="00DC5EA1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DC5EA1" w:rsidRDefault="00DC5EA1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DC5EA1" w:rsidRDefault="00DC5EA1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DC5EA1" w:rsidRDefault="00DC5EA1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DC5EA1" w:rsidRDefault="00DC5EA1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DC5EA1" w:rsidRDefault="00DC5EA1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DC5EA1" w:rsidRDefault="00DC5EA1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DC5EA1" w:rsidRDefault="00DC5EA1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Состав работников</w:t>
      </w:r>
    </w:p>
    <w:p w:rsidR="00DC5EA1" w:rsidRPr="00984B33" w:rsidRDefault="00DC5EA1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DC5EA1" w:rsidRPr="00984B33" w:rsidRDefault="00DC5EA1" w:rsidP="00FE0854">
      <w:pPr>
        <w:spacing w:after="0" w:line="360" w:lineRule="auto"/>
        <w:ind w:left="-1080"/>
        <w:jc w:val="both"/>
        <w:rPr>
          <w:rFonts w:ascii="Times New Roman" w:hAnsi="Times New Roman"/>
          <w:sz w:val="28"/>
          <w:szCs w:val="28"/>
        </w:rPr>
      </w:pPr>
      <w:r w:rsidRPr="00984B33">
        <w:rPr>
          <w:rFonts w:ascii="Times New Roman" w:hAnsi="Times New Roman"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Низамова Ольга Анатольевна</w:t>
      </w:r>
    </w:p>
    <w:p w:rsidR="00DC5EA1" w:rsidRPr="00410717" w:rsidRDefault="00DC5EA1" w:rsidP="00FE0854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 w:rsidRPr="00984B33">
        <w:rPr>
          <w:rFonts w:ascii="Times New Roman" w:hAnsi="Times New Roman"/>
          <w:sz w:val="32"/>
          <w:szCs w:val="32"/>
        </w:rPr>
        <w:t>Образование</w:t>
      </w:r>
      <w:r>
        <w:rPr>
          <w:rFonts w:ascii="Times New Roman" w:hAnsi="Times New Roman"/>
          <w:sz w:val="32"/>
          <w:szCs w:val="32"/>
        </w:rPr>
        <w:t xml:space="preserve">: </w:t>
      </w:r>
      <w:r w:rsidRPr="00410717">
        <w:rPr>
          <w:rFonts w:ascii="Times New Roman" w:hAnsi="Times New Roman"/>
          <w:sz w:val="28"/>
          <w:szCs w:val="28"/>
        </w:rPr>
        <w:t>высшее, «БГПУ им. М. Акмуллы»</w:t>
      </w:r>
    </w:p>
    <w:p w:rsidR="00DC5EA1" w:rsidRDefault="00DC5EA1" w:rsidP="00FE0854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Категория: нет.</w:t>
      </w:r>
    </w:p>
    <w:p w:rsidR="00DC5EA1" w:rsidRDefault="00DC5EA1" w:rsidP="00FE0854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Стаж: 4 года.</w:t>
      </w:r>
    </w:p>
    <w:p w:rsidR="00DC5EA1" w:rsidRDefault="00DC5EA1" w:rsidP="00FE0854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DC5EA1" w:rsidRPr="00984B33" w:rsidRDefault="00DC5EA1" w:rsidP="00984B33">
      <w:pPr>
        <w:spacing w:after="0" w:line="360" w:lineRule="auto"/>
        <w:ind w:left="-1080"/>
        <w:jc w:val="both"/>
        <w:rPr>
          <w:rFonts w:ascii="Times New Roman" w:hAnsi="Times New Roman"/>
          <w:sz w:val="28"/>
          <w:szCs w:val="28"/>
        </w:rPr>
      </w:pPr>
      <w:r w:rsidRPr="00984B33">
        <w:rPr>
          <w:rFonts w:ascii="Times New Roman" w:hAnsi="Times New Roman"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Горбунова Елена Сергеевна</w:t>
      </w:r>
    </w:p>
    <w:p w:rsidR="00DC5EA1" w:rsidRDefault="00DC5EA1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 w:rsidRPr="00984B33">
        <w:rPr>
          <w:rFonts w:ascii="Times New Roman" w:hAnsi="Times New Roman"/>
          <w:sz w:val="32"/>
          <w:szCs w:val="32"/>
        </w:rPr>
        <w:t>Образование</w:t>
      </w:r>
      <w:r>
        <w:rPr>
          <w:rFonts w:ascii="Times New Roman" w:hAnsi="Times New Roman"/>
          <w:sz w:val="32"/>
          <w:szCs w:val="32"/>
        </w:rPr>
        <w:t>:</w:t>
      </w:r>
      <w:r w:rsidRPr="00410717">
        <w:rPr>
          <w:rFonts w:ascii="Times New Roman" w:hAnsi="Times New Roman"/>
          <w:b/>
          <w:sz w:val="28"/>
          <w:szCs w:val="28"/>
        </w:rPr>
        <w:t xml:space="preserve"> </w:t>
      </w:r>
      <w:r w:rsidRPr="00410717">
        <w:rPr>
          <w:rFonts w:ascii="Times New Roman" w:hAnsi="Times New Roman"/>
          <w:sz w:val="28"/>
          <w:szCs w:val="28"/>
        </w:rPr>
        <w:t>высшее, «БГПУ им. М. Акмуллы»</w:t>
      </w:r>
      <w:r>
        <w:rPr>
          <w:rFonts w:ascii="Times New Roman" w:hAnsi="Times New Roman"/>
          <w:sz w:val="28"/>
          <w:szCs w:val="28"/>
        </w:rPr>
        <w:t>.</w:t>
      </w:r>
    </w:p>
    <w:p w:rsidR="00DC5EA1" w:rsidRDefault="00DC5EA1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Категория: первая.</w:t>
      </w:r>
    </w:p>
    <w:p w:rsidR="00DC5EA1" w:rsidRDefault="00DC5EA1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Стаж: 2 года 3 месяца.</w:t>
      </w:r>
    </w:p>
    <w:p w:rsidR="00DC5EA1" w:rsidRDefault="00DC5EA1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DC5EA1" w:rsidRDefault="00DC5EA1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Помощник воспитателя: Верзакова Татьяна Борисовна</w:t>
      </w:r>
    </w:p>
    <w:p w:rsidR="00DC5EA1" w:rsidRDefault="00DC5EA1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Образование: Средне – специальное ТУ – 14.</w:t>
      </w:r>
    </w:p>
    <w:p w:rsidR="00DC5EA1" w:rsidRDefault="00DC5EA1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Стаж: 22 года </w:t>
      </w:r>
    </w:p>
    <w:p w:rsidR="00DC5EA1" w:rsidRDefault="00DC5EA1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DC5EA1" w:rsidRDefault="00DC5EA1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DC5EA1" w:rsidRDefault="00DC5EA1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DC5EA1" w:rsidRDefault="00DC5EA1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DC5EA1" w:rsidRDefault="00DC5EA1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DC5EA1" w:rsidRDefault="00DC5EA1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DC5EA1" w:rsidRDefault="00DC5EA1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DC5EA1" w:rsidRDefault="00DC5EA1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DC5EA1" w:rsidRDefault="00DC5EA1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DC5EA1" w:rsidRDefault="00DC5EA1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DC5EA1" w:rsidRDefault="00DC5EA1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DC5EA1" w:rsidRPr="007B1A36" w:rsidRDefault="00DC5EA1" w:rsidP="00984B33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  <w:r w:rsidRPr="007B1A36">
        <w:rPr>
          <w:rFonts w:ascii="Times New Roman" w:hAnsi="Times New Roman"/>
          <w:b/>
          <w:sz w:val="32"/>
          <w:szCs w:val="32"/>
        </w:rPr>
        <w:t>Режим работы</w:t>
      </w:r>
    </w:p>
    <w:p w:rsidR="00DC5EA1" w:rsidRDefault="00DC5EA1" w:rsidP="00984B33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</w:p>
    <w:p w:rsidR="00DC5EA1" w:rsidRPr="007B1A36" w:rsidRDefault="00DC5EA1" w:rsidP="00FE0854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Воспитатель:</w:t>
      </w:r>
    </w:p>
    <w:p w:rsidR="00DC5EA1" w:rsidRPr="007B1A36" w:rsidRDefault="00DC5EA1" w:rsidP="00FE0854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Низамова Ольга Анатольевна</w:t>
      </w:r>
    </w:p>
    <w:p w:rsidR="00DC5EA1" w:rsidRPr="007B1A36" w:rsidRDefault="00DC5EA1" w:rsidP="00FE0854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</w:p>
    <w:p w:rsidR="00DC5EA1" w:rsidRPr="007B1A36" w:rsidRDefault="00DC5EA1" w:rsidP="00FE0854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7.45. – 18.15.</w:t>
      </w:r>
    </w:p>
    <w:p w:rsidR="00DC5EA1" w:rsidRPr="007B1A36" w:rsidRDefault="00DC5EA1" w:rsidP="00FE0854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7.45. – 11.15.</w:t>
      </w:r>
    </w:p>
    <w:p w:rsidR="00DC5EA1" w:rsidRPr="007B1A36" w:rsidRDefault="00DC5EA1" w:rsidP="00FE0854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11.15. – 18.15.</w:t>
      </w:r>
    </w:p>
    <w:p w:rsidR="00DC5EA1" w:rsidRDefault="00DC5EA1" w:rsidP="00FE0854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(по графику)</w:t>
      </w:r>
    </w:p>
    <w:p w:rsidR="00DC5EA1" w:rsidRPr="007B1A36" w:rsidRDefault="00DC5EA1" w:rsidP="00FE0854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</w:p>
    <w:p w:rsidR="00DC5EA1" w:rsidRPr="007B1A36" w:rsidRDefault="00DC5EA1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Воспитатель:</w:t>
      </w:r>
    </w:p>
    <w:p w:rsidR="00DC5EA1" w:rsidRPr="007B1A36" w:rsidRDefault="00DC5EA1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Горбунова Елена Сергеевна</w:t>
      </w:r>
    </w:p>
    <w:p w:rsidR="00DC5EA1" w:rsidRPr="007B1A36" w:rsidRDefault="00DC5EA1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</w:p>
    <w:p w:rsidR="00DC5EA1" w:rsidRPr="007B1A36" w:rsidRDefault="00DC5EA1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7.45. – 18.15.</w:t>
      </w:r>
    </w:p>
    <w:p w:rsidR="00DC5EA1" w:rsidRPr="007B1A36" w:rsidRDefault="00DC5EA1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7.45. – 11.15.</w:t>
      </w:r>
    </w:p>
    <w:p w:rsidR="00DC5EA1" w:rsidRPr="007B1A36" w:rsidRDefault="00DC5EA1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 xml:space="preserve">11.15. – 18.15. </w:t>
      </w:r>
    </w:p>
    <w:p w:rsidR="00DC5EA1" w:rsidRPr="007B1A36" w:rsidRDefault="00DC5EA1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(по графику)</w:t>
      </w:r>
    </w:p>
    <w:p w:rsidR="00DC5EA1" w:rsidRPr="007B1A36" w:rsidRDefault="00DC5EA1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</w:p>
    <w:p w:rsidR="00DC5EA1" w:rsidRPr="007B1A36" w:rsidRDefault="00DC5EA1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Помощник воспитателя:</w:t>
      </w:r>
    </w:p>
    <w:p w:rsidR="00DC5EA1" w:rsidRPr="007B1A36" w:rsidRDefault="00DC5EA1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Верзакова Татьяна Борисовна</w:t>
      </w:r>
    </w:p>
    <w:p w:rsidR="00DC5EA1" w:rsidRPr="007B1A36" w:rsidRDefault="00DC5EA1" w:rsidP="007B1A36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Понедельник:  07.45 – 16.00. перерыв с 13.45. – 15.00.</w:t>
      </w:r>
    </w:p>
    <w:p w:rsidR="00DC5EA1" w:rsidRPr="007B1A36" w:rsidRDefault="00DC5EA1" w:rsidP="007B1A36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Вторник:          07.45 – 16.00. перерыв с 13.45. – 15.00.</w:t>
      </w:r>
    </w:p>
    <w:p w:rsidR="00DC5EA1" w:rsidRPr="007B1A36" w:rsidRDefault="00DC5EA1" w:rsidP="007B1A36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Среда:              07.45 – 16.00. перерыв с 13.45. – 15.00.</w:t>
      </w:r>
    </w:p>
    <w:p w:rsidR="00DC5EA1" w:rsidRPr="007B1A36" w:rsidRDefault="00DC5EA1" w:rsidP="007B1A36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Четверг:           07.45 – 16.00. перерыв с 13.45. – 15.00.</w:t>
      </w:r>
    </w:p>
    <w:p w:rsidR="00DC5EA1" w:rsidRPr="007B1A36" w:rsidRDefault="00DC5EA1" w:rsidP="007B1A36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Пятница:          07.45 – 16.00. перерыв с 13.45. – 15.00.</w:t>
      </w:r>
    </w:p>
    <w:p w:rsidR="00DC5EA1" w:rsidRDefault="00DC5EA1" w:rsidP="007B1A36">
      <w:pPr>
        <w:spacing w:after="0" w:line="360" w:lineRule="auto"/>
        <w:ind w:left="-1080"/>
        <w:jc w:val="center"/>
        <w:rPr>
          <w:rFonts w:ascii="Times New Roman" w:hAnsi="Times New Roman"/>
          <w:b/>
          <w:sz w:val="36"/>
          <w:szCs w:val="36"/>
        </w:rPr>
      </w:pPr>
      <w:r w:rsidRPr="007B1A36">
        <w:rPr>
          <w:rFonts w:ascii="Times New Roman" w:hAnsi="Times New Roman"/>
          <w:b/>
          <w:sz w:val="36"/>
          <w:szCs w:val="36"/>
        </w:rPr>
        <w:t>План пространства группы</w:t>
      </w:r>
    </w:p>
    <w:p w:rsidR="00DC5EA1" w:rsidRDefault="00DC5EA1" w:rsidP="007B1A36">
      <w:pPr>
        <w:spacing w:after="0" w:line="360" w:lineRule="auto"/>
        <w:ind w:left="-1080"/>
        <w:jc w:val="center"/>
        <w:rPr>
          <w:rFonts w:ascii="Times New Roman" w:hAnsi="Times New Roman"/>
          <w:b/>
          <w:sz w:val="36"/>
          <w:szCs w:val="36"/>
        </w:rPr>
      </w:pPr>
    </w:p>
    <w:p w:rsidR="00DC5EA1" w:rsidRPr="00FE0854" w:rsidRDefault="00DC5EA1" w:rsidP="00FE08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0854">
        <w:rPr>
          <w:rFonts w:ascii="Times New Roman" w:hAnsi="Times New Roman"/>
          <w:sz w:val="24"/>
          <w:szCs w:val="24"/>
        </w:rPr>
        <w:t xml:space="preserve">Центр театрализованной деятельности </w:t>
      </w:r>
    </w:p>
    <w:p w:rsidR="00DC5EA1" w:rsidRPr="00FE0854" w:rsidRDefault="00DC5EA1" w:rsidP="00FE08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0854">
        <w:rPr>
          <w:rFonts w:ascii="Times New Roman" w:hAnsi="Times New Roman"/>
          <w:sz w:val="24"/>
          <w:szCs w:val="24"/>
        </w:rPr>
        <w:t xml:space="preserve">Уголок ряженья </w:t>
      </w:r>
    </w:p>
    <w:p w:rsidR="00DC5EA1" w:rsidRPr="00FE0854" w:rsidRDefault="00DC5EA1" w:rsidP="00FE08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0854">
        <w:rPr>
          <w:rFonts w:ascii="Times New Roman" w:hAnsi="Times New Roman"/>
          <w:sz w:val="24"/>
          <w:szCs w:val="24"/>
        </w:rPr>
        <w:t xml:space="preserve">Центр продуктивной и творческой деятельности </w:t>
      </w:r>
    </w:p>
    <w:p w:rsidR="00DC5EA1" w:rsidRPr="00FE0854" w:rsidRDefault="00DC5EA1" w:rsidP="00FE08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0854">
        <w:rPr>
          <w:rFonts w:ascii="Times New Roman" w:hAnsi="Times New Roman"/>
          <w:sz w:val="24"/>
          <w:szCs w:val="24"/>
        </w:rPr>
        <w:t>Центр книги</w:t>
      </w:r>
    </w:p>
    <w:p w:rsidR="00DC5EA1" w:rsidRPr="00FE0854" w:rsidRDefault="00DC5EA1" w:rsidP="00FE08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0854">
        <w:rPr>
          <w:rFonts w:ascii="Times New Roman" w:hAnsi="Times New Roman"/>
          <w:sz w:val="24"/>
          <w:szCs w:val="24"/>
        </w:rPr>
        <w:t>Центр познавательной и исследовательской деятельности</w:t>
      </w:r>
    </w:p>
    <w:p w:rsidR="00DC5EA1" w:rsidRPr="00FE0854" w:rsidRDefault="00DC5EA1" w:rsidP="00FE08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0854">
        <w:rPr>
          <w:rFonts w:ascii="Times New Roman" w:hAnsi="Times New Roman"/>
          <w:sz w:val="24"/>
          <w:szCs w:val="24"/>
        </w:rPr>
        <w:t>Центр «Хозяюшка»</w:t>
      </w:r>
    </w:p>
    <w:p w:rsidR="00DC5EA1" w:rsidRPr="00FE0854" w:rsidRDefault="00DC5EA1" w:rsidP="00FE08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0854">
        <w:rPr>
          <w:rFonts w:ascii="Times New Roman" w:hAnsi="Times New Roman"/>
          <w:sz w:val="24"/>
          <w:szCs w:val="24"/>
        </w:rPr>
        <w:t>Центр «Здоровячек»</w:t>
      </w:r>
    </w:p>
    <w:p w:rsidR="00DC5EA1" w:rsidRPr="00FE0854" w:rsidRDefault="00DC5EA1" w:rsidP="00FE08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0854">
        <w:rPr>
          <w:rFonts w:ascii="Times New Roman" w:hAnsi="Times New Roman"/>
          <w:sz w:val="24"/>
          <w:szCs w:val="24"/>
        </w:rPr>
        <w:t>Центр игры</w:t>
      </w:r>
    </w:p>
    <w:p w:rsidR="00DC5EA1" w:rsidRPr="00FE0854" w:rsidRDefault="00DC5EA1" w:rsidP="00FE08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0854">
        <w:rPr>
          <w:rFonts w:ascii="Times New Roman" w:hAnsi="Times New Roman"/>
          <w:sz w:val="24"/>
          <w:szCs w:val="24"/>
        </w:rPr>
        <w:t>Центр музыки</w:t>
      </w:r>
    </w:p>
    <w:p w:rsidR="00DC5EA1" w:rsidRPr="00FE0854" w:rsidRDefault="00DC5EA1" w:rsidP="00FE08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0854">
        <w:rPr>
          <w:rFonts w:ascii="Times New Roman" w:hAnsi="Times New Roman"/>
          <w:sz w:val="24"/>
          <w:szCs w:val="24"/>
        </w:rPr>
        <w:t xml:space="preserve">Центр отдыха </w:t>
      </w:r>
    </w:p>
    <w:p w:rsidR="00DC5EA1" w:rsidRPr="00FE0854" w:rsidRDefault="00DC5EA1" w:rsidP="00FE08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0854">
        <w:rPr>
          <w:rFonts w:ascii="Times New Roman" w:hAnsi="Times New Roman"/>
          <w:sz w:val="24"/>
          <w:szCs w:val="24"/>
        </w:rPr>
        <w:t>Кровати</w:t>
      </w:r>
    </w:p>
    <w:p w:rsidR="00DC5EA1" w:rsidRPr="001F6A83" w:rsidRDefault="00DC5EA1" w:rsidP="001F6A83">
      <w:pPr>
        <w:spacing w:after="0" w:line="360" w:lineRule="auto"/>
        <w:ind w:left="-1080"/>
        <w:jc w:val="both"/>
        <w:rPr>
          <w:rFonts w:ascii="Times New Roman" w:hAnsi="Times New Roman"/>
          <w:sz w:val="24"/>
          <w:szCs w:val="24"/>
        </w:rPr>
      </w:pPr>
    </w:p>
    <w:p w:rsidR="00DC5EA1" w:rsidRDefault="00DC5EA1" w:rsidP="001F6A83">
      <w:pPr>
        <w:pStyle w:val="10"/>
        <w:keepNext/>
        <w:keepLines/>
        <w:shd w:val="clear" w:color="auto" w:fill="auto"/>
        <w:spacing w:after="0" w:line="240" w:lineRule="auto"/>
        <w:jc w:val="both"/>
      </w:pPr>
      <w:r>
        <w:t>Общая площадь пространства группы: 39,2 кв. м.</w:t>
      </w:r>
    </w:p>
    <w:p w:rsidR="00DC5EA1" w:rsidRPr="007B1A36" w:rsidRDefault="00DC5EA1" w:rsidP="007B1A36">
      <w:pPr>
        <w:spacing w:after="0" w:line="360" w:lineRule="auto"/>
        <w:ind w:left="-1080"/>
        <w:jc w:val="both"/>
        <w:rPr>
          <w:rFonts w:ascii="Times New Roman" w:hAnsi="Times New Roman"/>
          <w:b/>
          <w:sz w:val="28"/>
          <w:szCs w:val="28"/>
        </w:rPr>
      </w:pPr>
    </w:p>
    <w:p w:rsidR="00DC5EA1" w:rsidRPr="007B1A36" w:rsidRDefault="00DC5EA1" w:rsidP="007B1A36">
      <w:pPr>
        <w:spacing w:after="0" w:line="360" w:lineRule="auto"/>
        <w:ind w:left="-1080"/>
        <w:jc w:val="both"/>
        <w:rPr>
          <w:rFonts w:ascii="Times New Roman" w:hAnsi="Times New Roman"/>
          <w:b/>
          <w:sz w:val="28"/>
          <w:szCs w:val="28"/>
        </w:rPr>
      </w:pPr>
    </w:p>
    <w:p w:rsidR="00DC5EA1" w:rsidRDefault="00DC5EA1" w:rsidP="007B1A36">
      <w:pPr>
        <w:spacing w:after="0" w:line="360" w:lineRule="auto"/>
        <w:ind w:left="-1080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DC5EA1" w:rsidRDefault="00DC5EA1" w:rsidP="007B1A36">
      <w:pPr>
        <w:spacing w:after="0" w:line="360" w:lineRule="auto"/>
        <w:ind w:left="-1080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DC5EA1" w:rsidRDefault="00DC5EA1" w:rsidP="007B1A36">
      <w:pPr>
        <w:spacing w:after="0" w:line="360" w:lineRule="auto"/>
        <w:ind w:left="-1080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DC5EA1" w:rsidRDefault="00DC5EA1" w:rsidP="007B1A36">
      <w:pPr>
        <w:spacing w:after="0" w:line="360" w:lineRule="auto"/>
        <w:ind w:left="-1080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DC5EA1" w:rsidRDefault="00DC5EA1" w:rsidP="007B1A36">
      <w:pPr>
        <w:spacing w:after="0" w:line="360" w:lineRule="auto"/>
        <w:ind w:left="-1080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DC5EA1" w:rsidRDefault="00DC5EA1" w:rsidP="007B1A36">
      <w:pPr>
        <w:spacing w:after="0" w:line="360" w:lineRule="auto"/>
        <w:ind w:left="-1080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DC5EA1" w:rsidRDefault="00DC5EA1" w:rsidP="007B1A36">
      <w:pPr>
        <w:spacing w:after="0" w:line="360" w:lineRule="auto"/>
        <w:ind w:left="-1080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DC5EA1" w:rsidRDefault="00DC5EA1" w:rsidP="007B1A36">
      <w:pPr>
        <w:spacing w:after="0" w:line="360" w:lineRule="auto"/>
        <w:ind w:left="-1080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DC5EA1" w:rsidRDefault="00DC5EA1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DC5EA1" w:rsidRDefault="00DC5EA1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DC5EA1" w:rsidRDefault="00DC5EA1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DC5EA1" w:rsidRPr="00D02104" w:rsidRDefault="00DC5EA1" w:rsidP="00161A1D">
      <w:pPr>
        <w:widowControl w:val="0"/>
        <w:tabs>
          <w:tab w:val="left" w:pos="-142"/>
        </w:tabs>
        <w:suppressAutoHyphens/>
        <w:spacing w:after="0"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 w:rsidRPr="00D02104">
        <w:rPr>
          <w:rFonts w:ascii="Times New Roman" w:hAnsi="Times New Roman"/>
          <w:b/>
          <w:sz w:val="28"/>
          <w:szCs w:val="28"/>
        </w:rPr>
        <w:t>ПРОГРАММНО-МЕТОДИЧЕСКОЕ ОБЕСПЕЧЕНИЕ ГРУППЫ</w:t>
      </w:r>
    </w:p>
    <w:p w:rsidR="00DC5EA1" w:rsidRPr="00D02104" w:rsidRDefault="00DC5EA1" w:rsidP="00161A1D">
      <w:pPr>
        <w:pStyle w:val="ListParagraph"/>
        <w:widowControl w:val="0"/>
        <w:numPr>
          <w:ilvl w:val="0"/>
          <w:numId w:val="3"/>
        </w:numPr>
        <w:tabs>
          <w:tab w:val="clear" w:pos="2160"/>
          <w:tab w:val="left" w:pos="-142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02104">
        <w:rPr>
          <w:rFonts w:ascii="Times New Roman" w:hAnsi="Times New Roman"/>
          <w:sz w:val="28"/>
          <w:szCs w:val="28"/>
        </w:rPr>
        <w:t xml:space="preserve"> «От рождения до школы» </w:t>
      </w:r>
      <w:r w:rsidRPr="00D02104">
        <w:rPr>
          <w:rFonts w:ascii="Times New Roman" w:hAnsi="Times New Roman"/>
          <w:bCs/>
          <w:sz w:val="28"/>
          <w:szCs w:val="28"/>
          <w:lang w:eastAsia="ar-SA"/>
        </w:rPr>
        <w:t xml:space="preserve">Примерная основная общеобразовательная программа                  дошкольного образования </w:t>
      </w:r>
      <w:r w:rsidRPr="00D02104">
        <w:rPr>
          <w:rFonts w:ascii="Times New Roman" w:hAnsi="Times New Roman"/>
          <w:sz w:val="28"/>
          <w:szCs w:val="28"/>
          <w:lang w:eastAsia="ar-SA"/>
        </w:rPr>
        <w:t>/Под редакцией Н. Е. Вераксы, Т. С.</w:t>
      </w:r>
      <w:r w:rsidRPr="00D02104">
        <w:rPr>
          <w:rFonts w:ascii="Times New Roman" w:hAnsi="Times New Roman"/>
          <w:bCs/>
          <w:sz w:val="28"/>
          <w:szCs w:val="28"/>
          <w:lang w:eastAsia="ar-SA"/>
        </w:rPr>
        <w:t>Комаровой,</w:t>
      </w:r>
      <w:r w:rsidRPr="00D02104">
        <w:rPr>
          <w:rFonts w:ascii="Times New Roman" w:hAnsi="Times New Roman"/>
          <w:sz w:val="28"/>
          <w:szCs w:val="28"/>
          <w:lang w:eastAsia="ar-SA"/>
        </w:rPr>
        <w:t>М. А. Васильевой. – 3-е изд., испр. и доп. -  М.: МОЗАИКА-СИНТЕЗ, 2015</w:t>
      </w:r>
    </w:p>
    <w:p w:rsidR="00DC5EA1" w:rsidRPr="00D02104" w:rsidRDefault="00DC5EA1" w:rsidP="00161A1D">
      <w:pPr>
        <w:pStyle w:val="ListParagraph"/>
        <w:widowControl w:val="0"/>
        <w:numPr>
          <w:ilvl w:val="0"/>
          <w:numId w:val="3"/>
        </w:numPr>
        <w:tabs>
          <w:tab w:val="clear" w:pos="2160"/>
          <w:tab w:val="left" w:pos="-142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02104">
        <w:rPr>
          <w:rFonts w:ascii="Times New Roman" w:hAnsi="Times New Roman"/>
          <w:sz w:val="28"/>
          <w:szCs w:val="28"/>
          <w:lang w:eastAsia="ar-SA"/>
        </w:rPr>
        <w:t>Комплексные занятия по программе «От рождения до школы» под редакцией Н.Е. Вераксы, М.А. Васильевой, Т.С. Комаровой. Первая  младшая группа. М.: МОЗАИКА-СИНТЕЗ, 2011</w:t>
      </w:r>
    </w:p>
    <w:p w:rsidR="00DC5EA1" w:rsidRPr="00D02104" w:rsidRDefault="00DC5EA1" w:rsidP="00161A1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C5EA1" w:rsidRPr="00D02104" w:rsidRDefault="00DC5EA1" w:rsidP="00161A1D">
      <w:pPr>
        <w:pStyle w:val="NoSpacing"/>
        <w:jc w:val="both"/>
        <w:rPr>
          <w:rFonts w:ascii="Times New Roman" w:hAnsi="Times New Roman"/>
          <w:b/>
          <w:bCs/>
          <w:sz w:val="28"/>
          <w:szCs w:val="28"/>
        </w:rPr>
      </w:pPr>
      <w:r w:rsidRPr="00D02104">
        <w:rPr>
          <w:rFonts w:ascii="Times New Roman" w:hAnsi="Times New Roman"/>
          <w:b/>
          <w:bCs/>
          <w:sz w:val="28"/>
          <w:szCs w:val="28"/>
        </w:rPr>
        <w:t>Формирование целостной картины мира</w:t>
      </w:r>
    </w:p>
    <w:p w:rsidR="00DC5EA1" w:rsidRPr="00D02104" w:rsidRDefault="00DC5EA1" w:rsidP="00161A1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02104">
        <w:rPr>
          <w:rFonts w:ascii="Times New Roman" w:hAnsi="Times New Roman"/>
          <w:sz w:val="28"/>
          <w:szCs w:val="28"/>
        </w:rPr>
        <w:t>Соломенникова О.А. «Ознакомление с природой в детском саду.  - М. Мозаика-Синтез 2016г.</w:t>
      </w:r>
    </w:p>
    <w:p w:rsidR="00DC5EA1" w:rsidRPr="00D02104" w:rsidRDefault="00DC5EA1" w:rsidP="00161A1D">
      <w:pPr>
        <w:pStyle w:val="NoSpacing"/>
        <w:jc w:val="both"/>
        <w:rPr>
          <w:rFonts w:ascii="Times New Roman" w:hAnsi="Times New Roman"/>
          <w:sz w:val="28"/>
          <w:szCs w:val="28"/>
          <w:lang w:eastAsia="ar-SA"/>
        </w:rPr>
      </w:pPr>
      <w:r w:rsidRPr="00D02104">
        <w:rPr>
          <w:rFonts w:ascii="Times New Roman" w:hAnsi="Times New Roman"/>
          <w:sz w:val="28"/>
          <w:szCs w:val="28"/>
          <w:lang w:eastAsia="ar-SA"/>
        </w:rPr>
        <w:t>Теплюк С.Н. Занятия на прогулке с малышами. Пособие для педагогов дошкольных учреждений.- М.: Мозаика – Синтез 2006г</w:t>
      </w:r>
    </w:p>
    <w:p w:rsidR="00DC5EA1" w:rsidRPr="00D02104" w:rsidRDefault="00DC5EA1" w:rsidP="00161A1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02104">
        <w:rPr>
          <w:rFonts w:ascii="Times New Roman" w:hAnsi="Times New Roman"/>
          <w:sz w:val="28"/>
          <w:szCs w:val="28"/>
          <w:lang w:eastAsia="ar-SA"/>
        </w:rPr>
        <w:t>И.А Помораева, В.А. Позина «Формирование элементарных математических представлений» Для занятий с детьми 2-3 лет.</w:t>
      </w:r>
      <w:r w:rsidRPr="00D02104">
        <w:rPr>
          <w:rFonts w:ascii="Times New Roman" w:hAnsi="Times New Roman"/>
          <w:sz w:val="28"/>
          <w:szCs w:val="28"/>
        </w:rPr>
        <w:t xml:space="preserve"> М. Мозаика-Синтез 2016г.</w:t>
      </w:r>
    </w:p>
    <w:p w:rsidR="00DC5EA1" w:rsidRPr="00D02104" w:rsidRDefault="00DC5EA1" w:rsidP="00161A1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02104">
        <w:rPr>
          <w:rFonts w:ascii="Times New Roman" w:hAnsi="Times New Roman"/>
          <w:sz w:val="28"/>
          <w:szCs w:val="28"/>
        </w:rPr>
        <w:t>Теплюк С.Н. Ребенок третьего года жизни. — М.: Мозаика-Синтез, 2011г.</w:t>
      </w:r>
    </w:p>
    <w:p w:rsidR="00DC5EA1" w:rsidRPr="00D02104" w:rsidRDefault="00DC5EA1" w:rsidP="00161A1D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DC5EA1" w:rsidRPr="00D02104" w:rsidRDefault="00DC5EA1" w:rsidP="00161A1D">
      <w:pPr>
        <w:spacing w:after="0" w:line="240" w:lineRule="auto"/>
        <w:ind w:left="60"/>
        <w:jc w:val="both"/>
        <w:rPr>
          <w:rFonts w:ascii="Times New Roman" w:hAnsi="Times New Roman"/>
          <w:b/>
          <w:sz w:val="28"/>
          <w:szCs w:val="28"/>
        </w:rPr>
      </w:pPr>
      <w:r w:rsidRPr="00D02104">
        <w:rPr>
          <w:rFonts w:ascii="Times New Roman" w:hAnsi="Times New Roman"/>
          <w:b/>
          <w:sz w:val="28"/>
          <w:szCs w:val="28"/>
        </w:rPr>
        <w:t>ОО «Речевое развитие»</w:t>
      </w:r>
    </w:p>
    <w:p w:rsidR="00DC5EA1" w:rsidRPr="00D02104" w:rsidRDefault="00DC5EA1" w:rsidP="00161A1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02104">
        <w:rPr>
          <w:rFonts w:ascii="Times New Roman" w:hAnsi="Times New Roman"/>
          <w:sz w:val="28"/>
          <w:szCs w:val="28"/>
        </w:rPr>
        <w:t xml:space="preserve"> В.В. Гербова  «Развитие речи в детском саду» Для занятий с детьми 2-3 лет. М. Мозаика-Синтез 2016г.</w:t>
      </w:r>
    </w:p>
    <w:p w:rsidR="00DC5EA1" w:rsidRPr="00D02104" w:rsidRDefault="00DC5EA1" w:rsidP="00161A1D">
      <w:pPr>
        <w:spacing w:after="0" w:line="240" w:lineRule="atLeast"/>
        <w:ind w:left="101" w:right="243"/>
        <w:jc w:val="both"/>
        <w:rPr>
          <w:rFonts w:ascii="Times New Roman" w:hAnsi="Times New Roman"/>
          <w:sz w:val="28"/>
          <w:szCs w:val="28"/>
        </w:rPr>
      </w:pPr>
      <w:r w:rsidRPr="00D02104">
        <w:rPr>
          <w:rFonts w:ascii="Times New Roman" w:hAnsi="Times New Roman"/>
          <w:sz w:val="28"/>
          <w:szCs w:val="28"/>
        </w:rPr>
        <w:t>Фазлыева Ф.Н. «Мой край – Башкортостан». – Китап. Уфа, 2013 г.</w:t>
      </w:r>
    </w:p>
    <w:p w:rsidR="00DC5EA1" w:rsidRPr="00D02104" w:rsidRDefault="00DC5EA1" w:rsidP="00161A1D">
      <w:pPr>
        <w:widowControl w:val="0"/>
        <w:suppressAutoHyphens/>
        <w:spacing w:after="0" w:line="240" w:lineRule="auto"/>
        <w:ind w:left="101" w:right="243"/>
        <w:jc w:val="both"/>
        <w:rPr>
          <w:rFonts w:ascii="Times New Roman" w:hAnsi="Times New Roman"/>
          <w:sz w:val="28"/>
          <w:szCs w:val="28"/>
          <w:lang w:eastAsia="ar-SA"/>
        </w:rPr>
      </w:pPr>
      <w:r w:rsidRPr="00D02104">
        <w:rPr>
          <w:rFonts w:ascii="Times New Roman" w:hAnsi="Times New Roman"/>
          <w:sz w:val="28"/>
          <w:szCs w:val="28"/>
          <w:lang w:eastAsia="ar-SA"/>
        </w:rPr>
        <w:t>Книга для чтения в детском саду и дома: 2-4года: Пособие для воспитателей и родителей / Сост. В.В. Гербова и др. – М.: Издательство Оникс, 2006.</w:t>
      </w:r>
    </w:p>
    <w:p w:rsidR="00DC5EA1" w:rsidRPr="00D02104" w:rsidRDefault="00DC5EA1" w:rsidP="00161A1D">
      <w:pPr>
        <w:spacing w:after="0" w:line="240" w:lineRule="atLeast"/>
        <w:ind w:left="101" w:right="243"/>
        <w:jc w:val="both"/>
        <w:rPr>
          <w:rFonts w:ascii="Times New Roman" w:hAnsi="Times New Roman"/>
          <w:sz w:val="28"/>
          <w:szCs w:val="28"/>
        </w:rPr>
      </w:pPr>
      <w:r w:rsidRPr="00D02104">
        <w:rPr>
          <w:rFonts w:ascii="Times New Roman" w:hAnsi="Times New Roman"/>
          <w:sz w:val="28"/>
          <w:szCs w:val="28"/>
        </w:rPr>
        <w:t>Гербова В.В. «Конспекты занятий по развитию речи в первой младшей группе», М., ГИЦ «Владос», 2003 г</w:t>
      </w:r>
    </w:p>
    <w:p w:rsidR="00DC5EA1" w:rsidRPr="00D02104" w:rsidRDefault="00DC5EA1" w:rsidP="00161A1D">
      <w:pPr>
        <w:spacing w:after="0" w:line="240" w:lineRule="atLeast"/>
        <w:ind w:left="101" w:right="243"/>
        <w:jc w:val="both"/>
        <w:rPr>
          <w:rFonts w:ascii="Times New Roman" w:hAnsi="Times New Roman"/>
          <w:sz w:val="28"/>
          <w:szCs w:val="28"/>
        </w:rPr>
      </w:pPr>
      <w:r w:rsidRPr="00D02104">
        <w:rPr>
          <w:rFonts w:ascii="Times New Roman" w:hAnsi="Times New Roman"/>
          <w:sz w:val="28"/>
          <w:szCs w:val="28"/>
        </w:rPr>
        <w:t>Гербова В. В. «Коммуникация. Развитике речи и общения детей в первой младшей группе детского сада», М., Мозаика-синтез, 2012 г</w:t>
      </w:r>
    </w:p>
    <w:p w:rsidR="00DC5EA1" w:rsidRPr="00D02104" w:rsidRDefault="00DC5EA1" w:rsidP="00161A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2104">
        <w:rPr>
          <w:rFonts w:ascii="Times New Roman" w:hAnsi="Times New Roman"/>
          <w:sz w:val="28"/>
          <w:szCs w:val="28"/>
        </w:rPr>
        <w:t xml:space="preserve">Р.Г. Гасанова «Я родину свою хочу познать». Методическое пособие Издательство БИРО Уфа 2007 г.  </w:t>
      </w:r>
    </w:p>
    <w:p w:rsidR="00DC5EA1" w:rsidRPr="00D02104" w:rsidRDefault="00DC5EA1" w:rsidP="00161A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2104">
        <w:rPr>
          <w:rFonts w:ascii="Times New Roman" w:hAnsi="Times New Roman"/>
          <w:sz w:val="28"/>
          <w:szCs w:val="28"/>
        </w:rPr>
        <w:t xml:space="preserve">В.В. Гербова  Конспекты занятий по развитию речи  в младшей разновозрастной группе. М. «Владос» , 2003 г.  </w:t>
      </w:r>
    </w:p>
    <w:p w:rsidR="00DC5EA1" w:rsidRPr="00D02104" w:rsidRDefault="00DC5EA1" w:rsidP="00161A1D">
      <w:pPr>
        <w:widowControl w:val="0"/>
        <w:suppressAutoHyphens/>
        <w:spacing w:after="0" w:line="240" w:lineRule="auto"/>
        <w:ind w:right="243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DC5EA1" w:rsidRPr="00D02104" w:rsidRDefault="00DC5EA1" w:rsidP="00161A1D">
      <w:pPr>
        <w:widowControl w:val="0"/>
        <w:suppressAutoHyphens/>
        <w:spacing w:after="0" w:line="240" w:lineRule="auto"/>
        <w:ind w:right="243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DC5EA1" w:rsidRPr="00D02104" w:rsidRDefault="00DC5EA1" w:rsidP="00161A1D">
      <w:pPr>
        <w:widowControl w:val="0"/>
        <w:suppressAutoHyphens/>
        <w:spacing w:after="0" w:line="240" w:lineRule="auto"/>
        <w:ind w:left="101" w:right="243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D02104">
        <w:rPr>
          <w:rFonts w:ascii="Times New Roman" w:hAnsi="Times New Roman"/>
          <w:b/>
          <w:sz w:val="28"/>
          <w:szCs w:val="28"/>
          <w:lang w:eastAsia="ar-SA"/>
        </w:rPr>
        <w:t>ОО «Социально-коммуникативное развитие»</w:t>
      </w:r>
    </w:p>
    <w:p w:rsidR="00DC5EA1" w:rsidRPr="00D02104" w:rsidRDefault="00DC5EA1" w:rsidP="00161A1D">
      <w:pPr>
        <w:tabs>
          <w:tab w:val="left" w:pos="851"/>
          <w:tab w:val="left" w:pos="3735"/>
        </w:tabs>
        <w:spacing w:after="0" w:line="240" w:lineRule="atLeast"/>
        <w:ind w:left="101" w:right="243"/>
        <w:jc w:val="both"/>
        <w:rPr>
          <w:rFonts w:ascii="Times New Roman" w:hAnsi="Times New Roman"/>
          <w:sz w:val="28"/>
          <w:szCs w:val="28"/>
          <w:lang w:eastAsia="ar-SA"/>
        </w:rPr>
      </w:pPr>
      <w:r w:rsidRPr="00D02104">
        <w:rPr>
          <w:rFonts w:ascii="Times New Roman" w:hAnsi="Times New Roman"/>
          <w:sz w:val="28"/>
          <w:szCs w:val="28"/>
          <w:lang w:eastAsia="ar-SA"/>
        </w:rPr>
        <w:t>Теплюк С.Н. Занятия на прогулке с малышами. Пособие для педагогов дошкольных учреждений.- М.: Мозаика – Синтез 2005г.</w:t>
      </w:r>
    </w:p>
    <w:p w:rsidR="00DC5EA1" w:rsidRPr="00D02104" w:rsidRDefault="00DC5EA1" w:rsidP="00161A1D">
      <w:pPr>
        <w:tabs>
          <w:tab w:val="left" w:pos="851"/>
          <w:tab w:val="left" w:pos="3735"/>
        </w:tabs>
        <w:spacing w:after="0" w:line="240" w:lineRule="atLeast"/>
        <w:ind w:left="101" w:right="243"/>
        <w:jc w:val="both"/>
        <w:rPr>
          <w:rFonts w:ascii="Times New Roman" w:hAnsi="Times New Roman"/>
          <w:sz w:val="28"/>
          <w:szCs w:val="28"/>
          <w:lang w:eastAsia="ar-SA"/>
        </w:rPr>
      </w:pPr>
      <w:r w:rsidRPr="00D02104">
        <w:rPr>
          <w:rFonts w:ascii="Times New Roman" w:hAnsi="Times New Roman"/>
          <w:sz w:val="28"/>
          <w:szCs w:val="28"/>
          <w:lang w:eastAsia="ar-SA"/>
        </w:rPr>
        <w:t xml:space="preserve">Воронкова Л.В. Сюжетно –ролевые игры, программы, беседы в кругу детей. ПО Россия, М.2005 г. </w:t>
      </w:r>
    </w:p>
    <w:p w:rsidR="00DC5EA1" w:rsidRPr="00D02104" w:rsidRDefault="00DC5EA1" w:rsidP="00161A1D">
      <w:pPr>
        <w:spacing w:after="0" w:line="240" w:lineRule="atLeast"/>
        <w:ind w:left="101" w:right="243"/>
        <w:jc w:val="both"/>
        <w:rPr>
          <w:rFonts w:ascii="Times New Roman" w:hAnsi="Times New Roman"/>
          <w:sz w:val="28"/>
          <w:szCs w:val="28"/>
          <w:lang w:eastAsia="ar-SA"/>
        </w:rPr>
      </w:pPr>
      <w:r w:rsidRPr="00D02104">
        <w:rPr>
          <w:rFonts w:ascii="Times New Roman" w:hAnsi="Times New Roman"/>
          <w:sz w:val="28"/>
          <w:szCs w:val="28"/>
        </w:rPr>
        <w:t>Павлова Л.Н. «Организация жизни и культура воспитания детей в группах раннего возроста»</w:t>
      </w:r>
      <w:r w:rsidRPr="00D02104">
        <w:rPr>
          <w:rFonts w:ascii="Times New Roman" w:hAnsi="Times New Roman"/>
          <w:sz w:val="28"/>
          <w:szCs w:val="28"/>
          <w:lang w:eastAsia="ar-SA"/>
        </w:rPr>
        <w:t xml:space="preserve"> – М., 2003г.</w:t>
      </w:r>
    </w:p>
    <w:p w:rsidR="00DC5EA1" w:rsidRPr="00D02104" w:rsidRDefault="00DC5EA1" w:rsidP="00161A1D">
      <w:pPr>
        <w:spacing w:after="0" w:line="240" w:lineRule="atLeast"/>
        <w:ind w:left="101" w:right="243"/>
        <w:jc w:val="both"/>
        <w:rPr>
          <w:rFonts w:ascii="Times New Roman" w:hAnsi="Times New Roman"/>
          <w:sz w:val="28"/>
          <w:szCs w:val="28"/>
          <w:lang w:eastAsia="ar-SA"/>
        </w:rPr>
      </w:pPr>
      <w:r w:rsidRPr="00D02104">
        <w:rPr>
          <w:rFonts w:ascii="Times New Roman" w:hAnsi="Times New Roman"/>
          <w:sz w:val="28"/>
          <w:szCs w:val="28"/>
          <w:lang w:eastAsia="ar-SA"/>
        </w:rPr>
        <w:t>Доронова Т.Н. Дошкольное учреждение и семья. М. 2001 г.</w:t>
      </w:r>
    </w:p>
    <w:p w:rsidR="00DC5EA1" w:rsidRPr="00D02104" w:rsidRDefault="00DC5EA1" w:rsidP="00161A1D">
      <w:pPr>
        <w:spacing w:after="0" w:line="240" w:lineRule="atLeast"/>
        <w:ind w:left="101" w:right="243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C5EA1" w:rsidRDefault="00DC5EA1" w:rsidP="00161A1D">
      <w:pPr>
        <w:spacing w:after="0" w:line="240" w:lineRule="auto"/>
        <w:ind w:left="60"/>
        <w:jc w:val="both"/>
        <w:rPr>
          <w:rFonts w:ascii="Times New Roman" w:hAnsi="Times New Roman"/>
          <w:b/>
          <w:sz w:val="28"/>
          <w:szCs w:val="28"/>
        </w:rPr>
      </w:pPr>
    </w:p>
    <w:p w:rsidR="00DC5EA1" w:rsidRDefault="00DC5EA1" w:rsidP="00161A1D">
      <w:pPr>
        <w:spacing w:after="0" w:line="240" w:lineRule="auto"/>
        <w:ind w:left="60"/>
        <w:jc w:val="both"/>
        <w:rPr>
          <w:rFonts w:ascii="Times New Roman" w:hAnsi="Times New Roman"/>
          <w:b/>
          <w:sz w:val="28"/>
          <w:szCs w:val="28"/>
        </w:rPr>
      </w:pPr>
    </w:p>
    <w:p w:rsidR="00DC5EA1" w:rsidRPr="00D02104" w:rsidRDefault="00DC5EA1" w:rsidP="00161A1D">
      <w:pPr>
        <w:spacing w:after="0" w:line="240" w:lineRule="auto"/>
        <w:ind w:left="60"/>
        <w:jc w:val="both"/>
        <w:rPr>
          <w:rFonts w:ascii="Times New Roman" w:hAnsi="Times New Roman"/>
          <w:b/>
          <w:sz w:val="28"/>
          <w:szCs w:val="28"/>
        </w:rPr>
      </w:pPr>
      <w:bookmarkStart w:id="2" w:name="_GoBack"/>
      <w:bookmarkEnd w:id="2"/>
      <w:r w:rsidRPr="00D02104">
        <w:rPr>
          <w:rFonts w:ascii="Times New Roman" w:hAnsi="Times New Roman"/>
          <w:b/>
          <w:sz w:val="28"/>
          <w:szCs w:val="28"/>
        </w:rPr>
        <w:t>ОО «Художественно-эстетическое развитие»</w:t>
      </w:r>
    </w:p>
    <w:p w:rsidR="00DC5EA1" w:rsidRPr="00D02104" w:rsidRDefault="00DC5EA1" w:rsidP="00161A1D">
      <w:pPr>
        <w:spacing w:after="0" w:line="240" w:lineRule="auto"/>
        <w:ind w:left="60"/>
        <w:jc w:val="both"/>
        <w:rPr>
          <w:rFonts w:ascii="Times New Roman" w:hAnsi="Times New Roman"/>
          <w:b/>
          <w:sz w:val="28"/>
          <w:szCs w:val="28"/>
        </w:rPr>
      </w:pPr>
    </w:p>
    <w:p w:rsidR="00DC5EA1" w:rsidRPr="00D02104" w:rsidRDefault="00DC5EA1" w:rsidP="00161A1D">
      <w:pPr>
        <w:widowControl w:val="0"/>
        <w:tabs>
          <w:tab w:val="left" w:pos="-142"/>
        </w:tabs>
        <w:suppressAutoHyphens/>
        <w:spacing w:after="0"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D02104">
        <w:rPr>
          <w:rFonts w:ascii="Times New Roman" w:hAnsi="Times New Roman"/>
          <w:sz w:val="28"/>
          <w:szCs w:val="28"/>
          <w:lang w:eastAsia="ar-SA"/>
        </w:rPr>
        <w:t>Лыкова И.А.  Учебно – методическое пособие, «Изобразительная деятельность в детском саду»: планирование, методические рекомендации, проектирование содержания  Первая младшая группа. – М.: «Цветной мир», 2016</w:t>
      </w:r>
    </w:p>
    <w:p w:rsidR="00DC5EA1" w:rsidRPr="00D02104" w:rsidRDefault="00DC5EA1" w:rsidP="00161A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104">
        <w:rPr>
          <w:rFonts w:ascii="Times New Roman" w:hAnsi="Times New Roman"/>
          <w:sz w:val="28"/>
          <w:szCs w:val="28"/>
        </w:rPr>
        <w:t xml:space="preserve">Гербова В.В. Приобщению детей к художественной литературе. Программа и методические рекомендации. -М.; Мозаика- Синтез, 2005. </w:t>
      </w:r>
    </w:p>
    <w:p w:rsidR="00DC5EA1" w:rsidRPr="00D02104" w:rsidRDefault="00DC5EA1" w:rsidP="00161A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EA1" w:rsidRPr="00D02104" w:rsidRDefault="00DC5EA1" w:rsidP="00161A1D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D02104">
        <w:rPr>
          <w:rFonts w:ascii="Times New Roman" w:hAnsi="Times New Roman"/>
          <w:b/>
          <w:sz w:val="28"/>
          <w:szCs w:val="28"/>
          <w:lang w:eastAsia="ar-SA"/>
        </w:rPr>
        <w:t>ОО «Физическое развитие»</w:t>
      </w:r>
    </w:p>
    <w:p w:rsidR="00DC5EA1" w:rsidRPr="00D02104" w:rsidRDefault="00DC5EA1" w:rsidP="00161A1D">
      <w:pPr>
        <w:spacing w:after="0" w:line="240" w:lineRule="atLeast"/>
        <w:ind w:left="101" w:right="243"/>
        <w:jc w:val="both"/>
        <w:rPr>
          <w:rFonts w:ascii="Times New Roman" w:hAnsi="Times New Roman"/>
          <w:sz w:val="28"/>
          <w:szCs w:val="28"/>
        </w:rPr>
      </w:pPr>
      <w:r w:rsidRPr="00D02104">
        <w:rPr>
          <w:rFonts w:ascii="Times New Roman" w:hAnsi="Times New Roman"/>
          <w:sz w:val="28"/>
          <w:szCs w:val="28"/>
        </w:rPr>
        <w:t>Белая К.Ю. «Первые шаги» Модель воспитания детей и раннего возраста. М.2002 г.</w:t>
      </w:r>
    </w:p>
    <w:p w:rsidR="00DC5EA1" w:rsidRPr="00D02104" w:rsidRDefault="00DC5EA1" w:rsidP="00161A1D">
      <w:pPr>
        <w:spacing w:after="0" w:line="240" w:lineRule="atLeast"/>
        <w:ind w:left="101" w:right="243"/>
        <w:jc w:val="both"/>
        <w:rPr>
          <w:rFonts w:ascii="Times New Roman" w:hAnsi="Times New Roman"/>
          <w:sz w:val="28"/>
          <w:szCs w:val="28"/>
        </w:rPr>
      </w:pPr>
      <w:r w:rsidRPr="00D02104">
        <w:rPr>
          <w:rFonts w:ascii="Times New Roman" w:hAnsi="Times New Roman"/>
          <w:sz w:val="28"/>
          <w:szCs w:val="28"/>
        </w:rPr>
        <w:t>Лайзане С.Я. «Физкультурные занятия в детском саду». – М., Просвещение, 1999г</w:t>
      </w:r>
    </w:p>
    <w:p w:rsidR="00DC5EA1" w:rsidRPr="00D02104" w:rsidRDefault="00DC5EA1" w:rsidP="00161A1D">
      <w:pPr>
        <w:spacing w:after="0" w:line="240" w:lineRule="atLeast"/>
        <w:ind w:left="101" w:right="243"/>
        <w:jc w:val="both"/>
        <w:rPr>
          <w:rFonts w:ascii="Times New Roman" w:hAnsi="Times New Roman"/>
          <w:sz w:val="28"/>
          <w:szCs w:val="28"/>
          <w:lang w:eastAsia="ar-SA"/>
        </w:rPr>
      </w:pPr>
      <w:r w:rsidRPr="00D02104">
        <w:rPr>
          <w:rFonts w:ascii="Times New Roman" w:hAnsi="Times New Roman"/>
          <w:sz w:val="28"/>
          <w:szCs w:val="28"/>
          <w:lang w:eastAsia="ar-SA"/>
        </w:rPr>
        <w:t>Степаненкова Э.Я. Сборник подвижных игр. - М.: Мозаика – Синтез 2011г.</w:t>
      </w:r>
    </w:p>
    <w:p w:rsidR="00DC5EA1" w:rsidRPr="00D02104" w:rsidRDefault="00DC5EA1" w:rsidP="00161A1D">
      <w:pPr>
        <w:spacing w:after="0" w:line="240" w:lineRule="atLeast"/>
        <w:ind w:left="101" w:right="243"/>
        <w:jc w:val="both"/>
        <w:rPr>
          <w:rFonts w:ascii="Times New Roman" w:hAnsi="Times New Roman"/>
          <w:sz w:val="28"/>
          <w:szCs w:val="28"/>
          <w:lang w:eastAsia="ar-SA"/>
        </w:rPr>
      </w:pPr>
      <w:r w:rsidRPr="00D02104">
        <w:rPr>
          <w:rFonts w:ascii="Times New Roman" w:hAnsi="Times New Roman"/>
          <w:sz w:val="28"/>
          <w:szCs w:val="28"/>
          <w:lang w:eastAsia="ar-SA"/>
        </w:rPr>
        <w:t>Н.Ф. Губанова «Развитие игровой деятельности» Для занятий с детьми 2-3 лет М.; Мозаика – Синтез, 2016 г.</w:t>
      </w:r>
    </w:p>
    <w:p w:rsidR="00DC5EA1" w:rsidRPr="00D02104" w:rsidRDefault="00DC5EA1" w:rsidP="00161A1D">
      <w:pPr>
        <w:pStyle w:val="ListParagraph"/>
        <w:widowControl w:val="0"/>
        <w:tabs>
          <w:tab w:val="left" w:pos="-142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C5EA1" w:rsidRDefault="00DC5EA1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DC5EA1" w:rsidRDefault="00DC5EA1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DC5EA1" w:rsidRDefault="00DC5EA1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DC5EA1" w:rsidRDefault="00DC5EA1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DC5EA1" w:rsidRDefault="00DC5EA1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DC5EA1" w:rsidRDefault="00DC5EA1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DC5EA1" w:rsidRDefault="00DC5EA1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DC5EA1" w:rsidRDefault="00DC5EA1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DC5EA1" w:rsidRDefault="00DC5EA1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DC5EA1" w:rsidRDefault="00DC5EA1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DC5EA1" w:rsidRDefault="00DC5EA1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DC5EA1" w:rsidRDefault="00DC5EA1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DC5EA1" w:rsidRDefault="00DC5EA1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DC5EA1" w:rsidRDefault="00DC5EA1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DC5EA1" w:rsidRDefault="00DC5EA1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DC5EA1" w:rsidRDefault="00DC5EA1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DC5EA1" w:rsidRDefault="00DC5EA1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DC5EA1" w:rsidRDefault="00DC5EA1" w:rsidP="00E84CB2">
      <w:pPr>
        <w:spacing w:after="0" w:line="360" w:lineRule="auto"/>
        <w:ind w:left="-1080"/>
        <w:jc w:val="center"/>
        <w:rPr>
          <w:rFonts w:ascii="Times New Roman" w:hAnsi="Times New Roman"/>
          <w:b/>
          <w:i/>
          <w:sz w:val="72"/>
          <w:szCs w:val="72"/>
        </w:rPr>
      </w:pPr>
    </w:p>
    <w:p w:rsidR="00DC5EA1" w:rsidRDefault="00DC5EA1" w:rsidP="00E84CB2">
      <w:pPr>
        <w:spacing w:after="0" w:line="360" w:lineRule="auto"/>
        <w:ind w:left="-1080"/>
        <w:jc w:val="center"/>
        <w:rPr>
          <w:rFonts w:ascii="Times New Roman" w:hAnsi="Times New Roman"/>
          <w:b/>
          <w:i/>
          <w:sz w:val="72"/>
          <w:szCs w:val="72"/>
        </w:rPr>
      </w:pPr>
    </w:p>
    <w:p w:rsidR="00DC5EA1" w:rsidRDefault="00DC5EA1" w:rsidP="00E84CB2">
      <w:pPr>
        <w:spacing w:after="0" w:line="360" w:lineRule="auto"/>
        <w:ind w:left="-1080"/>
        <w:jc w:val="center"/>
        <w:rPr>
          <w:rFonts w:ascii="Times New Roman" w:hAnsi="Times New Roman"/>
          <w:b/>
          <w:i/>
          <w:sz w:val="72"/>
          <w:szCs w:val="72"/>
        </w:rPr>
      </w:pPr>
    </w:p>
    <w:p w:rsidR="00DC5EA1" w:rsidRDefault="00DC5EA1" w:rsidP="00E84CB2">
      <w:pPr>
        <w:spacing w:after="0" w:line="360" w:lineRule="auto"/>
        <w:ind w:left="-1080"/>
        <w:jc w:val="center"/>
        <w:rPr>
          <w:rFonts w:ascii="Times New Roman" w:hAnsi="Times New Roman"/>
          <w:b/>
          <w:i/>
          <w:sz w:val="72"/>
          <w:szCs w:val="72"/>
        </w:rPr>
      </w:pPr>
    </w:p>
    <w:p w:rsidR="00DC5EA1" w:rsidRPr="00161A1D" w:rsidRDefault="00DC5EA1" w:rsidP="00E84CB2">
      <w:pPr>
        <w:spacing w:after="0" w:line="360" w:lineRule="auto"/>
        <w:ind w:left="-1080"/>
        <w:jc w:val="center"/>
        <w:rPr>
          <w:rFonts w:ascii="Times New Roman" w:hAnsi="Times New Roman"/>
          <w:b/>
          <w:i/>
          <w:sz w:val="144"/>
          <w:szCs w:val="144"/>
        </w:rPr>
      </w:pPr>
      <w:r w:rsidRPr="00161A1D">
        <w:rPr>
          <w:rFonts w:ascii="Times New Roman" w:hAnsi="Times New Roman"/>
          <w:b/>
          <w:i/>
          <w:sz w:val="144"/>
          <w:szCs w:val="144"/>
        </w:rPr>
        <w:t>Приложение</w:t>
      </w:r>
    </w:p>
    <w:p w:rsidR="00DC5EA1" w:rsidRDefault="00DC5EA1" w:rsidP="00E84CB2">
      <w:pPr>
        <w:spacing w:after="0" w:line="360" w:lineRule="auto"/>
        <w:ind w:left="-1080"/>
        <w:jc w:val="center"/>
        <w:rPr>
          <w:rFonts w:ascii="Times New Roman" w:hAnsi="Times New Roman"/>
          <w:b/>
          <w:i/>
          <w:sz w:val="96"/>
          <w:szCs w:val="96"/>
        </w:rPr>
      </w:pPr>
    </w:p>
    <w:p w:rsidR="00DC5EA1" w:rsidRDefault="00DC5EA1" w:rsidP="00E84CB2">
      <w:pPr>
        <w:spacing w:after="0" w:line="360" w:lineRule="auto"/>
        <w:ind w:left="-1080"/>
        <w:jc w:val="center"/>
        <w:rPr>
          <w:rFonts w:ascii="Times New Roman" w:hAnsi="Times New Roman"/>
          <w:b/>
          <w:i/>
          <w:sz w:val="96"/>
          <w:szCs w:val="96"/>
        </w:rPr>
      </w:pPr>
    </w:p>
    <w:p w:rsidR="00DC5EA1" w:rsidRDefault="00DC5EA1" w:rsidP="00E84CB2">
      <w:pPr>
        <w:spacing w:after="0" w:line="360" w:lineRule="auto"/>
        <w:ind w:left="-1080"/>
        <w:jc w:val="center"/>
        <w:rPr>
          <w:rFonts w:ascii="Times New Roman" w:hAnsi="Times New Roman"/>
          <w:b/>
          <w:i/>
          <w:sz w:val="96"/>
          <w:szCs w:val="96"/>
        </w:rPr>
      </w:pPr>
    </w:p>
    <w:p w:rsidR="00DC5EA1" w:rsidRDefault="00DC5EA1" w:rsidP="00E84CB2">
      <w:pPr>
        <w:spacing w:after="0" w:line="360" w:lineRule="auto"/>
        <w:ind w:left="-1080"/>
        <w:jc w:val="center"/>
        <w:rPr>
          <w:rFonts w:ascii="Times New Roman" w:hAnsi="Times New Roman"/>
          <w:b/>
          <w:i/>
          <w:sz w:val="96"/>
          <w:szCs w:val="96"/>
        </w:rPr>
      </w:pPr>
    </w:p>
    <w:p w:rsidR="00DC5EA1" w:rsidRPr="00161A1D" w:rsidRDefault="00DC5EA1" w:rsidP="00E84CB2">
      <w:pPr>
        <w:spacing w:after="0" w:line="360" w:lineRule="auto"/>
        <w:ind w:left="-1080"/>
        <w:jc w:val="center"/>
        <w:rPr>
          <w:rFonts w:ascii="Times New Roman" w:hAnsi="Times New Roman"/>
          <w:b/>
          <w:i/>
          <w:sz w:val="96"/>
          <w:szCs w:val="96"/>
        </w:rPr>
      </w:pPr>
      <w:r w:rsidRPr="00161A1D">
        <w:rPr>
          <w:rFonts w:ascii="Times New Roman" w:hAnsi="Times New Roman"/>
          <w:b/>
          <w:i/>
          <w:sz w:val="96"/>
          <w:szCs w:val="96"/>
        </w:rPr>
        <w:t>Наши успехи</w:t>
      </w:r>
    </w:p>
    <w:sectPr w:rsidR="00DC5EA1" w:rsidRPr="00161A1D" w:rsidSect="00515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17F58"/>
    <w:multiLevelType w:val="hybridMultilevel"/>
    <w:tmpl w:val="48844EC2"/>
    <w:lvl w:ilvl="0" w:tplc="E0C4507C">
      <w:start w:val="1"/>
      <w:numFmt w:val="decimal"/>
      <w:lvlText w:val="№ %1."/>
      <w:lvlJc w:val="left"/>
      <w:pPr>
        <w:ind w:left="-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3573AA"/>
    <w:multiLevelType w:val="hybridMultilevel"/>
    <w:tmpl w:val="3B5C9464"/>
    <w:lvl w:ilvl="0" w:tplc="3BF2247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1C7622"/>
    <w:multiLevelType w:val="multilevel"/>
    <w:tmpl w:val="B55E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B41988"/>
    <w:multiLevelType w:val="multilevel"/>
    <w:tmpl w:val="53FA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0F53A8"/>
    <w:multiLevelType w:val="multilevel"/>
    <w:tmpl w:val="220C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D22"/>
    <w:rsid w:val="00036A87"/>
    <w:rsid w:val="00062D29"/>
    <w:rsid w:val="00106365"/>
    <w:rsid w:val="00161A1D"/>
    <w:rsid w:val="0017564A"/>
    <w:rsid w:val="001848C9"/>
    <w:rsid w:val="001A023F"/>
    <w:rsid w:val="001E6458"/>
    <w:rsid w:val="001F6A83"/>
    <w:rsid w:val="00204D22"/>
    <w:rsid w:val="00260A07"/>
    <w:rsid w:val="003634B9"/>
    <w:rsid w:val="00410717"/>
    <w:rsid w:val="004A2B8A"/>
    <w:rsid w:val="004C562A"/>
    <w:rsid w:val="00515616"/>
    <w:rsid w:val="00520284"/>
    <w:rsid w:val="006113DA"/>
    <w:rsid w:val="007A62D8"/>
    <w:rsid w:val="007B0544"/>
    <w:rsid w:val="007B1A36"/>
    <w:rsid w:val="0084129F"/>
    <w:rsid w:val="008538CD"/>
    <w:rsid w:val="008722F0"/>
    <w:rsid w:val="008C2B14"/>
    <w:rsid w:val="008F08A2"/>
    <w:rsid w:val="00984B33"/>
    <w:rsid w:val="009D16D3"/>
    <w:rsid w:val="009D7CB3"/>
    <w:rsid w:val="00A05D6C"/>
    <w:rsid w:val="00A816A7"/>
    <w:rsid w:val="00AA5D38"/>
    <w:rsid w:val="00AA6BC4"/>
    <w:rsid w:val="00AB67A1"/>
    <w:rsid w:val="00B15384"/>
    <w:rsid w:val="00B3318F"/>
    <w:rsid w:val="00C9484D"/>
    <w:rsid w:val="00D02104"/>
    <w:rsid w:val="00DC0031"/>
    <w:rsid w:val="00DC5EA1"/>
    <w:rsid w:val="00DE7634"/>
    <w:rsid w:val="00E84CB2"/>
    <w:rsid w:val="00F17FE1"/>
    <w:rsid w:val="00F3464D"/>
    <w:rsid w:val="00FC414F"/>
    <w:rsid w:val="00FE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D22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318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204D2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3318F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04D22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rsid w:val="00204D22"/>
    <w:rPr>
      <w:rFonts w:cs="Times New Roman"/>
      <w:color w:val="0000FF"/>
      <w:u w:val="singl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204D22"/>
    <w:rPr>
      <w:rFonts w:ascii="Times New Roman" w:hAnsi="Times New Roman" w:cs="Times New Roman"/>
      <w:sz w:val="40"/>
      <w:szCs w:val="40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204D22"/>
    <w:pPr>
      <w:widowControl w:val="0"/>
      <w:shd w:val="clear" w:color="auto" w:fill="FFFFFF"/>
      <w:spacing w:after="600" w:line="240" w:lineRule="atLeast"/>
      <w:outlineLvl w:val="0"/>
    </w:pPr>
    <w:rPr>
      <w:rFonts w:ascii="Times New Roman" w:hAnsi="Times New Roman"/>
      <w:sz w:val="40"/>
      <w:szCs w:val="40"/>
      <w:lang w:eastAsia="en-US"/>
    </w:rPr>
  </w:style>
  <w:style w:type="character" w:customStyle="1" w:styleId="2">
    <w:name w:val="Заголовок №2_"/>
    <w:basedOn w:val="DefaultParagraphFont"/>
    <w:link w:val="20"/>
    <w:uiPriority w:val="99"/>
    <w:locked/>
    <w:rsid w:val="00204D22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a">
    <w:name w:val="Основной текст_"/>
    <w:basedOn w:val="DefaultParagraphFont"/>
    <w:link w:val="11"/>
    <w:uiPriority w:val="99"/>
    <w:locked/>
    <w:rsid w:val="00204D2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5">
    <w:name w:val="Основной текст + 15"/>
    <w:aliases w:val="5 pt,Полужирный"/>
    <w:basedOn w:val="a"/>
    <w:uiPriority w:val="99"/>
    <w:rsid w:val="00204D22"/>
    <w:rPr>
      <w:b/>
      <w:bCs/>
      <w:color w:val="000000"/>
      <w:spacing w:val="0"/>
      <w:w w:val="100"/>
      <w:position w:val="0"/>
      <w:sz w:val="31"/>
      <w:szCs w:val="31"/>
      <w:lang w:val="ru-RU"/>
    </w:rPr>
  </w:style>
  <w:style w:type="character" w:customStyle="1" w:styleId="14pt">
    <w:name w:val="Основной текст + 14 pt"/>
    <w:basedOn w:val="a"/>
    <w:uiPriority w:val="99"/>
    <w:rsid w:val="00204D22"/>
    <w:rPr>
      <w:color w:val="000000"/>
      <w:spacing w:val="0"/>
      <w:w w:val="100"/>
      <w:position w:val="0"/>
      <w:sz w:val="28"/>
      <w:szCs w:val="28"/>
      <w:lang w:val="ru-RU"/>
    </w:rPr>
  </w:style>
  <w:style w:type="character" w:customStyle="1" w:styleId="13">
    <w:name w:val="Основной текст + 13"/>
    <w:aliases w:val="5 pt1,Полужирный1"/>
    <w:basedOn w:val="a"/>
    <w:uiPriority w:val="99"/>
    <w:rsid w:val="00204D22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paragraph" w:customStyle="1" w:styleId="20">
    <w:name w:val="Заголовок №2"/>
    <w:basedOn w:val="Normal"/>
    <w:link w:val="2"/>
    <w:uiPriority w:val="99"/>
    <w:rsid w:val="00204D22"/>
    <w:pPr>
      <w:widowControl w:val="0"/>
      <w:shd w:val="clear" w:color="auto" w:fill="FFFFFF"/>
      <w:spacing w:before="600" w:after="480" w:line="240" w:lineRule="atLeast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paragraph" w:customStyle="1" w:styleId="11">
    <w:name w:val="Основной текст1"/>
    <w:basedOn w:val="Normal"/>
    <w:link w:val="a"/>
    <w:uiPriority w:val="99"/>
    <w:rsid w:val="00204D22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3">
    <w:name w:val="Заголовок №3_"/>
    <w:basedOn w:val="DefaultParagraphFont"/>
    <w:link w:val="30"/>
    <w:uiPriority w:val="99"/>
    <w:locked/>
    <w:rsid w:val="00204D22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30">
    <w:name w:val="Заголовок №3"/>
    <w:basedOn w:val="Normal"/>
    <w:link w:val="3"/>
    <w:uiPriority w:val="99"/>
    <w:rsid w:val="00204D22"/>
    <w:pPr>
      <w:widowControl w:val="0"/>
      <w:shd w:val="clear" w:color="auto" w:fill="FFFFFF"/>
      <w:spacing w:after="120" w:line="240" w:lineRule="atLeast"/>
      <w:jc w:val="center"/>
      <w:outlineLvl w:val="2"/>
    </w:pPr>
    <w:rPr>
      <w:rFonts w:ascii="Times New Roman" w:hAnsi="Times New Roman"/>
      <w:b/>
      <w:bCs/>
      <w:sz w:val="31"/>
      <w:szCs w:val="31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B3318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3318F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NoSpacing">
    <w:name w:val="No Spacing"/>
    <w:link w:val="NoSpacingChar"/>
    <w:uiPriority w:val="99"/>
    <w:qFormat/>
    <w:rsid w:val="00E84CB2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E84CB2"/>
    <w:pPr>
      <w:ind w:left="720"/>
      <w:contextualSpacing/>
    </w:pPr>
    <w:rPr>
      <w:rFonts w:eastAsia="Calibri"/>
      <w:lang w:eastAsia="en-US"/>
    </w:rPr>
  </w:style>
  <w:style w:type="character" w:customStyle="1" w:styleId="NoSpacingChar">
    <w:name w:val="No Spacing Char"/>
    <w:link w:val="NoSpacing"/>
    <w:uiPriority w:val="99"/>
    <w:locked/>
    <w:rsid w:val="00E84CB2"/>
    <w:rPr>
      <w:rFonts w:ascii="Calibri" w:hAnsi="Calibri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1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717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8722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37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16</Pages>
  <Words>1708</Words>
  <Characters>9736</Characters>
  <Application>Microsoft Office Outlook</Application>
  <DocSecurity>0</DocSecurity>
  <Lines>0</Lines>
  <Paragraphs>0</Paragraphs>
  <ScaleCrop>false</ScaleCrop>
  <Company>SVRES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Musika</cp:lastModifiedBy>
  <cp:revision>4</cp:revision>
  <cp:lastPrinted>2016-11-19T06:02:00Z</cp:lastPrinted>
  <dcterms:created xsi:type="dcterms:W3CDTF">2016-11-18T20:19:00Z</dcterms:created>
  <dcterms:modified xsi:type="dcterms:W3CDTF">2016-11-19T06:04:00Z</dcterms:modified>
</cp:coreProperties>
</file>